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7CF7" w14:textId="77777777" w:rsidR="00DF7F2B" w:rsidRPr="003011A7" w:rsidRDefault="00DF7F2B" w:rsidP="003011A7">
      <w:pPr>
        <w:pStyle w:val="Overskrift1"/>
      </w:pPr>
      <w:r w:rsidRPr="003011A7">
        <w:t>Prosjektlederrapport</w:t>
      </w:r>
    </w:p>
    <w:p w14:paraId="2AE8CB26" w14:textId="77777777" w:rsidR="0094525C" w:rsidRPr="00E0474D" w:rsidRDefault="003011A7" w:rsidP="003011A7">
      <w:pPr>
        <w:rPr>
          <w:sz w:val="24"/>
          <w:szCs w:val="24"/>
        </w:rPr>
      </w:pPr>
      <w:r w:rsidRPr="003011A7">
        <w:br/>
      </w:r>
      <w:r w:rsidR="00DF7F2B" w:rsidRPr="00E0474D">
        <w:rPr>
          <w:sz w:val="24"/>
          <w:szCs w:val="24"/>
        </w:rPr>
        <w:t xml:space="preserve">Rapportskjemaet for prosjektleder skal fylles ut når et prosjekt finansiert med omstillingsmidler avsluttes. Opplysningene fra skjemaet skal brukes til å vurdere </w:t>
      </w:r>
      <w:r w:rsidR="0094525C" w:rsidRPr="00E0474D">
        <w:rPr>
          <w:sz w:val="24"/>
          <w:szCs w:val="24"/>
        </w:rPr>
        <w:t xml:space="preserve">hvordan prosjektet har bidratt til å realisere målene for omstillingsarbeidet, slik disse er definert i </w:t>
      </w:r>
      <w:r w:rsidR="00776403" w:rsidRPr="00E0474D">
        <w:rPr>
          <w:sz w:val="24"/>
          <w:szCs w:val="24"/>
        </w:rPr>
        <w:t>O</w:t>
      </w:r>
      <w:r w:rsidR="0094525C" w:rsidRPr="00E0474D">
        <w:rPr>
          <w:sz w:val="24"/>
          <w:szCs w:val="24"/>
        </w:rPr>
        <w:t>mstillingsplanen</w:t>
      </w:r>
      <w:r w:rsidR="00DF7F2B" w:rsidRPr="00E0474D">
        <w:rPr>
          <w:sz w:val="24"/>
          <w:szCs w:val="24"/>
        </w:rPr>
        <w:t xml:space="preserve">. </w:t>
      </w:r>
    </w:p>
    <w:p w14:paraId="3FC64C38" w14:textId="77777777" w:rsidR="0094525C" w:rsidRPr="00E0474D" w:rsidRDefault="0094525C" w:rsidP="003011A7">
      <w:pPr>
        <w:rPr>
          <w:sz w:val="24"/>
          <w:szCs w:val="24"/>
        </w:rPr>
      </w:pPr>
    </w:p>
    <w:p w14:paraId="3566CAE6" w14:textId="77777777" w:rsidR="007121E2" w:rsidRPr="00E0474D" w:rsidRDefault="0094525C" w:rsidP="003011A7">
      <w:pPr>
        <w:rPr>
          <w:sz w:val="24"/>
          <w:szCs w:val="24"/>
        </w:rPr>
      </w:pPr>
      <w:r w:rsidRPr="00E0474D">
        <w:rPr>
          <w:sz w:val="24"/>
          <w:szCs w:val="24"/>
        </w:rPr>
        <w:t>Omstillingsarbeidet omfatter mange og svært ulike prosjekter, og alle</w:t>
      </w:r>
      <w:r w:rsidR="00DF7F2B" w:rsidRPr="00E0474D">
        <w:rPr>
          <w:sz w:val="24"/>
          <w:szCs w:val="24"/>
        </w:rPr>
        <w:t xml:space="preserve"> spørsmål</w:t>
      </w:r>
      <w:r w:rsidRPr="00E0474D">
        <w:rPr>
          <w:sz w:val="24"/>
          <w:szCs w:val="24"/>
        </w:rPr>
        <w:t>ene nedenfor vil ikke</w:t>
      </w:r>
      <w:r w:rsidR="00DF7F2B" w:rsidRPr="00E0474D">
        <w:rPr>
          <w:sz w:val="24"/>
          <w:szCs w:val="24"/>
        </w:rPr>
        <w:t xml:space="preserve"> passe</w:t>
      </w:r>
      <w:r w:rsidRPr="00E0474D">
        <w:rPr>
          <w:sz w:val="24"/>
          <w:szCs w:val="24"/>
        </w:rPr>
        <w:t xml:space="preserve"> like godt for alle prosjektene</w:t>
      </w:r>
      <w:r w:rsidR="00DF7F2B" w:rsidRPr="00E0474D">
        <w:rPr>
          <w:sz w:val="24"/>
          <w:szCs w:val="24"/>
        </w:rPr>
        <w:t xml:space="preserve">. </w:t>
      </w:r>
      <w:r w:rsidRPr="00E0474D">
        <w:rPr>
          <w:sz w:val="24"/>
          <w:szCs w:val="24"/>
        </w:rPr>
        <w:t xml:space="preserve">Merk også at når </w:t>
      </w:r>
      <w:r w:rsidR="00DF7F2B" w:rsidRPr="00E0474D">
        <w:rPr>
          <w:sz w:val="24"/>
          <w:szCs w:val="24"/>
        </w:rPr>
        <w:t xml:space="preserve">flere bedrifter </w:t>
      </w:r>
      <w:r w:rsidRPr="00E0474D">
        <w:rPr>
          <w:sz w:val="24"/>
          <w:szCs w:val="24"/>
        </w:rPr>
        <w:t xml:space="preserve">har </w:t>
      </w:r>
      <w:r w:rsidR="00DF7F2B" w:rsidRPr="00E0474D">
        <w:rPr>
          <w:sz w:val="24"/>
          <w:szCs w:val="24"/>
        </w:rPr>
        <w:t>delta</w:t>
      </w:r>
      <w:r w:rsidRPr="00E0474D">
        <w:rPr>
          <w:sz w:val="24"/>
          <w:szCs w:val="24"/>
        </w:rPr>
        <w:t>tt</w:t>
      </w:r>
      <w:r w:rsidR="00DF7F2B" w:rsidRPr="00E0474D">
        <w:rPr>
          <w:sz w:val="24"/>
          <w:szCs w:val="24"/>
        </w:rPr>
        <w:t xml:space="preserve"> i prosjektet må svarene relateres til alle deltakende bedrifter</w:t>
      </w:r>
      <w:r w:rsidRPr="00E0474D">
        <w:rPr>
          <w:sz w:val="24"/>
          <w:szCs w:val="24"/>
        </w:rPr>
        <w:t>.</w:t>
      </w:r>
    </w:p>
    <w:p w14:paraId="4382A921" w14:textId="77777777" w:rsidR="00DF7F2B" w:rsidRPr="003011A7" w:rsidRDefault="00DF7F2B" w:rsidP="003011A7"/>
    <w:tbl>
      <w:tblPr>
        <w:tblW w:w="9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1134"/>
        <w:gridCol w:w="1843"/>
        <w:gridCol w:w="1406"/>
        <w:gridCol w:w="579"/>
        <w:gridCol w:w="737"/>
        <w:gridCol w:w="1673"/>
      </w:tblGrid>
      <w:tr w:rsidR="00DF7F2B" w:rsidRPr="003011A7" w14:paraId="23914D28" w14:textId="77777777" w:rsidTr="007121E2">
        <w:tc>
          <w:tcPr>
            <w:tcW w:w="971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069F2D16" w14:textId="77777777" w:rsidR="00DF7F2B" w:rsidRPr="003011A7" w:rsidRDefault="00DF7F2B" w:rsidP="003011A7">
            <w:pPr>
              <w:pStyle w:val="Overskrift2"/>
            </w:pPr>
            <w:r w:rsidRPr="003011A7">
              <w:t>Prosjektdata</w:t>
            </w:r>
          </w:p>
        </w:tc>
      </w:tr>
      <w:tr w:rsidR="00DF7F2B" w:rsidRPr="003011A7" w14:paraId="6DACFF43" w14:textId="77777777" w:rsidTr="000F5C3D">
        <w:tc>
          <w:tcPr>
            <w:tcW w:w="1063" w:type="dxa"/>
            <w:tcBorders>
              <w:top w:val="single" w:sz="12" w:space="0" w:color="auto"/>
              <w:bottom w:val="single" w:sz="4" w:space="0" w:color="auto"/>
            </w:tcBorders>
          </w:tcPr>
          <w:p w14:paraId="1849B8CC" w14:textId="77777777" w:rsidR="00DF7F2B" w:rsidRPr="003011A7" w:rsidRDefault="00DF7F2B" w:rsidP="003011A7">
            <w:r w:rsidRPr="003011A7">
              <w:t>Prosj.nr</w:t>
            </w:r>
          </w:p>
          <w:p w14:paraId="5F43259A" w14:textId="77777777" w:rsidR="00DF7F2B" w:rsidRPr="003011A7" w:rsidRDefault="00DF7F2B" w:rsidP="003011A7"/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E066754" w14:textId="77777777" w:rsidR="00DF7F2B" w:rsidRPr="003011A7" w:rsidRDefault="00DF7F2B" w:rsidP="003011A7">
            <w:r w:rsidRPr="003011A7">
              <w:t>Prosjektfase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6B6C7F3" w14:textId="77777777" w:rsidR="00DF7F2B" w:rsidRPr="003011A7" w:rsidRDefault="00DF7F2B" w:rsidP="003011A7">
            <w:r w:rsidRPr="003011A7">
              <w:t>Prosjektnavn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D218539" w14:textId="77777777" w:rsidR="00DF7F2B" w:rsidRPr="003011A7" w:rsidRDefault="00DF7F2B" w:rsidP="003011A7">
            <w:r w:rsidRPr="003011A7">
              <w:t>Prosjektansvarlig</w:t>
            </w:r>
          </w:p>
          <w:p w14:paraId="3A00D4A4" w14:textId="77777777" w:rsidR="00DF7F2B" w:rsidRPr="003011A7" w:rsidRDefault="00DF7F2B" w:rsidP="003011A7"/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CEA7803" w14:textId="77777777" w:rsidR="00DF7F2B" w:rsidRPr="003011A7" w:rsidRDefault="00DF7F2B" w:rsidP="003011A7">
            <w:r w:rsidRPr="003011A7">
              <w:t>Prosjektleder</w:t>
            </w:r>
          </w:p>
          <w:p w14:paraId="5A0ADC29" w14:textId="77777777" w:rsidR="00DF7F2B" w:rsidRPr="003011A7" w:rsidRDefault="00DF7F2B" w:rsidP="003011A7"/>
        </w:tc>
      </w:tr>
      <w:tr w:rsidR="00DF7F2B" w:rsidRPr="003011A7" w14:paraId="5ABC7272" w14:textId="77777777" w:rsidTr="000F5C3D">
        <w:tc>
          <w:tcPr>
            <w:tcW w:w="1063" w:type="dxa"/>
            <w:tcBorders>
              <w:top w:val="single" w:sz="4" w:space="0" w:color="auto"/>
            </w:tcBorders>
          </w:tcPr>
          <w:p w14:paraId="20C99C89" w14:textId="77777777" w:rsidR="00DF7F2B" w:rsidRPr="003011A7" w:rsidRDefault="00DF7F2B" w:rsidP="003011A7">
            <w:r w:rsidRPr="003011A7">
              <w:t>Startdato</w:t>
            </w:r>
          </w:p>
          <w:p w14:paraId="7186FC86" w14:textId="77777777" w:rsidR="00DF7F2B" w:rsidRPr="003011A7" w:rsidRDefault="00DF7F2B" w:rsidP="003011A7"/>
        </w:tc>
        <w:tc>
          <w:tcPr>
            <w:tcW w:w="1275" w:type="dxa"/>
            <w:tcBorders>
              <w:top w:val="single" w:sz="4" w:space="0" w:color="auto"/>
            </w:tcBorders>
          </w:tcPr>
          <w:p w14:paraId="629288D4" w14:textId="77777777" w:rsidR="00DF7F2B" w:rsidRPr="003011A7" w:rsidRDefault="00DF7F2B" w:rsidP="003011A7">
            <w:r w:rsidRPr="003011A7">
              <w:t>Planlagt slutt</w:t>
            </w:r>
          </w:p>
          <w:p w14:paraId="2A981970" w14:textId="77777777" w:rsidR="00DF7F2B" w:rsidRPr="003011A7" w:rsidRDefault="00DF7F2B" w:rsidP="003011A7"/>
        </w:tc>
        <w:tc>
          <w:tcPr>
            <w:tcW w:w="1134" w:type="dxa"/>
            <w:tcBorders>
              <w:top w:val="single" w:sz="4" w:space="0" w:color="auto"/>
            </w:tcBorders>
          </w:tcPr>
          <w:p w14:paraId="2814B129" w14:textId="77777777" w:rsidR="00DF7F2B" w:rsidRPr="003011A7" w:rsidRDefault="00DF7F2B" w:rsidP="003011A7">
            <w:r w:rsidRPr="003011A7">
              <w:t>Faktisk slutt</w:t>
            </w:r>
          </w:p>
          <w:p w14:paraId="3CDD32B5" w14:textId="77777777" w:rsidR="00DF7F2B" w:rsidRPr="003011A7" w:rsidRDefault="00DF7F2B" w:rsidP="003011A7"/>
        </w:tc>
        <w:tc>
          <w:tcPr>
            <w:tcW w:w="1843" w:type="dxa"/>
            <w:tcBorders>
              <w:top w:val="single" w:sz="4" w:space="0" w:color="auto"/>
            </w:tcBorders>
          </w:tcPr>
          <w:p w14:paraId="0CEF282B" w14:textId="77777777" w:rsidR="00DF7F2B" w:rsidRPr="003011A7" w:rsidRDefault="00DF7F2B" w:rsidP="003011A7">
            <w:r w:rsidRPr="003011A7">
              <w:t>Totalbudsjett</w:t>
            </w:r>
          </w:p>
          <w:p w14:paraId="4DE4A800" w14:textId="77777777" w:rsidR="00DF7F2B" w:rsidRPr="003011A7" w:rsidRDefault="00DF7F2B" w:rsidP="003011A7"/>
        </w:tc>
        <w:tc>
          <w:tcPr>
            <w:tcW w:w="1406" w:type="dxa"/>
            <w:tcBorders>
              <w:top w:val="single" w:sz="4" w:space="0" w:color="auto"/>
            </w:tcBorders>
          </w:tcPr>
          <w:p w14:paraId="580DF28C" w14:textId="77777777" w:rsidR="00DF7F2B" w:rsidRPr="003011A7" w:rsidRDefault="00DF7F2B" w:rsidP="003011A7">
            <w:r w:rsidRPr="003011A7">
              <w:t>Regnskap</w:t>
            </w:r>
          </w:p>
          <w:p w14:paraId="2A1EC9F0" w14:textId="77777777" w:rsidR="00DF7F2B" w:rsidRPr="003011A7" w:rsidRDefault="00DF7F2B" w:rsidP="003011A7"/>
        </w:tc>
        <w:tc>
          <w:tcPr>
            <w:tcW w:w="1316" w:type="dxa"/>
            <w:gridSpan w:val="2"/>
            <w:tcBorders>
              <w:top w:val="single" w:sz="4" w:space="0" w:color="auto"/>
            </w:tcBorders>
          </w:tcPr>
          <w:p w14:paraId="7A35D74C" w14:textId="77777777" w:rsidR="00DF7F2B" w:rsidRPr="003011A7" w:rsidRDefault="00DF7F2B" w:rsidP="003011A7">
            <w:r w:rsidRPr="003011A7">
              <w:t>Bevilget</w:t>
            </w:r>
          </w:p>
          <w:p w14:paraId="7E917A03" w14:textId="77777777" w:rsidR="00DF7F2B" w:rsidRPr="003011A7" w:rsidRDefault="00DF7F2B" w:rsidP="003011A7"/>
        </w:tc>
        <w:tc>
          <w:tcPr>
            <w:tcW w:w="1673" w:type="dxa"/>
            <w:tcBorders>
              <w:top w:val="single" w:sz="4" w:space="0" w:color="auto"/>
            </w:tcBorders>
          </w:tcPr>
          <w:p w14:paraId="2E02CB96" w14:textId="77777777" w:rsidR="00DF7F2B" w:rsidRPr="003011A7" w:rsidRDefault="00DF7F2B" w:rsidP="003011A7">
            <w:r w:rsidRPr="003011A7">
              <w:t>Utbetalt</w:t>
            </w:r>
          </w:p>
          <w:p w14:paraId="3C491521" w14:textId="77777777" w:rsidR="00DF7F2B" w:rsidRPr="003011A7" w:rsidRDefault="00DF7F2B" w:rsidP="003011A7"/>
        </w:tc>
      </w:tr>
      <w:tr w:rsidR="00DF7F2B" w:rsidRPr="003011A7" w14:paraId="6AF87AF2" w14:textId="77777777" w:rsidTr="007121E2">
        <w:trPr>
          <w:trHeight w:val="422"/>
        </w:trPr>
        <w:tc>
          <w:tcPr>
            <w:tcW w:w="9710" w:type="dxa"/>
            <w:gridSpan w:val="8"/>
            <w:tcBorders>
              <w:bottom w:val="single" w:sz="12" w:space="0" w:color="auto"/>
            </w:tcBorders>
          </w:tcPr>
          <w:p w14:paraId="0A7F68FE" w14:textId="77777777" w:rsidR="00DF7F2B" w:rsidRPr="003011A7" w:rsidRDefault="00DF7F2B" w:rsidP="003011A7">
            <w:r w:rsidRPr="003011A7">
              <w:t>Kommentarer</w:t>
            </w:r>
          </w:p>
          <w:p w14:paraId="54EB8920" w14:textId="77777777" w:rsidR="00DF7F2B" w:rsidRPr="003011A7" w:rsidRDefault="00DF7F2B" w:rsidP="003011A7">
            <w:pPr>
              <w:pStyle w:val="Topptekst"/>
              <w:rPr>
                <w:rFonts w:ascii="Calibri" w:hAnsi="Calibri"/>
              </w:rPr>
            </w:pPr>
          </w:p>
        </w:tc>
      </w:tr>
    </w:tbl>
    <w:p w14:paraId="59918C73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59"/>
        <w:gridCol w:w="850"/>
      </w:tblGrid>
      <w:tr w:rsidR="00DF7F2B" w:rsidRPr="003011A7" w14:paraId="291F03D0" w14:textId="77777777">
        <w:trPr>
          <w:trHeight w:val="570"/>
        </w:trPr>
        <w:tc>
          <w:tcPr>
            <w:tcW w:w="9709" w:type="dxa"/>
            <w:gridSpan w:val="2"/>
            <w:tcBorders>
              <w:bottom w:val="single" w:sz="12" w:space="0" w:color="000000"/>
            </w:tcBorders>
          </w:tcPr>
          <w:p w14:paraId="3FC5FF67" w14:textId="77777777" w:rsidR="00DF7F2B" w:rsidRPr="003011A7" w:rsidRDefault="003011A7" w:rsidP="003011A7">
            <w:pPr>
              <w:pStyle w:val="Overskrift2"/>
            </w:pPr>
            <w:r w:rsidRPr="003011A7">
              <w:t xml:space="preserve">1. </w:t>
            </w:r>
            <w:r w:rsidR="00DF7F2B" w:rsidRPr="003011A7">
              <w:t>Hva var det vi</w:t>
            </w:r>
            <w:r w:rsidR="000F5C3D" w:rsidRPr="003011A7">
              <w:t>ktigste formålet med prosjektet</w:t>
            </w:r>
            <w:r>
              <w:t>?</w:t>
            </w:r>
          </w:p>
          <w:p w14:paraId="29E3F447" w14:textId="77777777" w:rsidR="00DF7F2B" w:rsidRPr="003011A7" w:rsidRDefault="00DF7F2B" w:rsidP="003011A7">
            <w:r w:rsidRPr="003011A7">
              <w:t>(Ranger de tre viktigste formålene, hvor 1 er viktigst, 2 nest viktigst og 3 tredje viktigst)</w:t>
            </w:r>
          </w:p>
        </w:tc>
      </w:tr>
      <w:tr w:rsidR="00DF7F2B" w:rsidRPr="003011A7" w14:paraId="25F0C311" w14:textId="77777777">
        <w:tc>
          <w:tcPr>
            <w:tcW w:w="8859" w:type="dxa"/>
          </w:tcPr>
          <w:p w14:paraId="25E208FF" w14:textId="77777777" w:rsidR="00DF7F2B" w:rsidRPr="003011A7" w:rsidRDefault="000F5C3D" w:rsidP="003011A7">
            <w:r w:rsidRPr="003011A7">
              <w:t>E</w:t>
            </w:r>
            <w:r w:rsidR="00DF7F2B" w:rsidRPr="003011A7">
              <w:t>tablere nye arbeidsplasser</w:t>
            </w:r>
            <w:r w:rsidR="00DF7F2B" w:rsidRPr="003011A7">
              <w:tab/>
            </w:r>
            <w:r w:rsidR="00DF7F2B" w:rsidRPr="003011A7">
              <w:tab/>
            </w:r>
            <w:r w:rsidR="00DF7F2B" w:rsidRPr="003011A7">
              <w:tab/>
            </w:r>
            <w:r w:rsidR="00DF7F2B" w:rsidRPr="003011A7">
              <w:tab/>
            </w:r>
            <w:r w:rsidR="00DF7F2B" w:rsidRPr="003011A7">
              <w:tab/>
            </w:r>
          </w:p>
        </w:tc>
        <w:tc>
          <w:tcPr>
            <w:tcW w:w="850" w:type="dxa"/>
          </w:tcPr>
          <w:p w14:paraId="6B7FEE95" w14:textId="77777777" w:rsidR="00DF7F2B" w:rsidRPr="003011A7" w:rsidRDefault="00DF7F2B" w:rsidP="003011A7"/>
        </w:tc>
      </w:tr>
      <w:tr w:rsidR="00DF7F2B" w:rsidRPr="003011A7" w14:paraId="0EA50760" w14:textId="77777777">
        <w:trPr>
          <w:cantSplit/>
        </w:trPr>
        <w:tc>
          <w:tcPr>
            <w:tcW w:w="8859" w:type="dxa"/>
          </w:tcPr>
          <w:p w14:paraId="20781D3F" w14:textId="77777777" w:rsidR="00DF7F2B" w:rsidRPr="003011A7" w:rsidRDefault="000F5C3D" w:rsidP="003011A7">
            <w:r w:rsidRPr="003011A7">
              <w:t>S</w:t>
            </w:r>
            <w:r w:rsidR="00DF7F2B" w:rsidRPr="003011A7">
              <w:t>ikre eksisterende arbeidsplasser</w:t>
            </w:r>
          </w:p>
        </w:tc>
        <w:tc>
          <w:tcPr>
            <w:tcW w:w="850" w:type="dxa"/>
          </w:tcPr>
          <w:p w14:paraId="3B06CAF6" w14:textId="77777777" w:rsidR="00DF7F2B" w:rsidRPr="003011A7" w:rsidRDefault="00DF7F2B" w:rsidP="003011A7"/>
        </w:tc>
      </w:tr>
      <w:tr w:rsidR="00DF7F2B" w:rsidRPr="003011A7" w14:paraId="4CD49174" w14:textId="77777777">
        <w:tc>
          <w:tcPr>
            <w:tcW w:w="8859" w:type="dxa"/>
          </w:tcPr>
          <w:p w14:paraId="6C18B6B4" w14:textId="77777777" w:rsidR="00DF7F2B" w:rsidRPr="003011A7" w:rsidRDefault="000F5C3D" w:rsidP="003011A7">
            <w:r w:rsidRPr="003011A7">
              <w:t>S</w:t>
            </w:r>
            <w:r w:rsidR="00DF7F2B" w:rsidRPr="003011A7">
              <w:t>tyrking av bedriftenes/prosjektdeltakernes kompetanse</w:t>
            </w:r>
          </w:p>
        </w:tc>
        <w:tc>
          <w:tcPr>
            <w:tcW w:w="850" w:type="dxa"/>
          </w:tcPr>
          <w:p w14:paraId="0B260683" w14:textId="77777777" w:rsidR="00DF7F2B" w:rsidRPr="003011A7" w:rsidRDefault="00DF7F2B" w:rsidP="003011A7"/>
        </w:tc>
      </w:tr>
      <w:tr w:rsidR="00DF7F2B" w:rsidRPr="003011A7" w14:paraId="28F839DD" w14:textId="77777777">
        <w:trPr>
          <w:cantSplit/>
        </w:trPr>
        <w:tc>
          <w:tcPr>
            <w:tcW w:w="8859" w:type="dxa"/>
          </w:tcPr>
          <w:p w14:paraId="11DCDC05" w14:textId="77777777" w:rsidR="00DF7F2B" w:rsidRPr="003011A7" w:rsidRDefault="000F5C3D" w:rsidP="003011A7">
            <w:r w:rsidRPr="003011A7">
              <w:t>S</w:t>
            </w:r>
            <w:r w:rsidR="00DF7F2B" w:rsidRPr="003011A7">
              <w:t>tyrking av bedriftenes/prosjektdeltakerne lokale nettverk</w:t>
            </w:r>
          </w:p>
        </w:tc>
        <w:tc>
          <w:tcPr>
            <w:tcW w:w="850" w:type="dxa"/>
          </w:tcPr>
          <w:p w14:paraId="60F16D3A" w14:textId="77777777" w:rsidR="00DF7F2B" w:rsidRPr="003011A7" w:rsidRDefault="00DF7F2B" w:rsidP="003011A7"/>
        </w:tc>
      </w:tr>
      <w:tr w:rsidR="00DF7F2B" w:rsidRPr="003011A7" w14:paraId="4A76C290" w14:textId="77777777">
        <w:trPr>
          <w:cantSplit/>
        </w:trPr>
        <w:tc>
          <w:tcPr>
            <w:tcW w:w="8859" w:type="dxa"/>
          </w:tcPr>
          <w:p w14:paraId="55D0AD6C" w14:textId="77777777" w:rsidR="00DF7F2B" w:rsidRPr="003011A7" w:rsidRDefault="000F5C3D" w:rsidP="003011A7">
            <w:r w:rsidRPr="003011A7">
              <w:t>S</w:t>
            </w:r>
            <w:r w:rsidR="00DF7F2B" w:rsidRPr="003011A7">
              <w:t>tyrking av bedriftenes/prosjektdeltakerne nettverk nasjonalt og internasjonalt</w:t>
            </w:r>
          </w:p>
        </w:tc>
        <w:tc>
          <w:tcPr>
            <w:tcW w:w="850" w:type="dxa"/>
          </w:tcPr>
          <w:p w14:paraId="4199F5C8" w14:textId="77777777" w:rsidR="00DF7F2B" w:rsidRPr="003011A7" w:rsidRDefault="00DF7F2B" w:rsidP="003011A7"/>
        </w:tc>
      </w:tr>
      <w:tr w:rsidR="00DF7F2B" w:rsidRPr="003011A7" w14:paraId="7C08C741" w14:textId="77777777">
        <w:tc>
          <w:tcPr>
            <w:tcW w:w="8859" w:type="dxa"/>
          </w:tcPr>
          <w:p w14:paraId="4912DE09" w14:textId="77777777" w:rsidR="00DF7F2B" w:rsidRPr="003011A7" w:rsidRDefault="000F5C3D" w:rsidP="003011A7">
            <w:r w:rsidRPr="003011A7">
              <w:t>B</w:t>
            </w:r>
            <w:r w:rsidR="00DF7F2B" w:rsidRPr="003011A7">
              <w:t>edre bedriftenes konkurranseevne på etablerte markeder</w:t>
            </w:r>
          </w:p>
        </w:tc>
        <w:tc>
          <w:tcPr>
            <w:tcW w:w="850" w:type="dxa"/>
          </w:tcPr>
          <w:p w14:paraId="73DCE34C" w14:textId="77777777" w:rsidR="00DF7F2B" w:rsidRPr="003011A7" w:rsidRDefault="00DF7F2B" w:rsidP="003011A7"/>
        </w:tc>
      </w:tr>
      <w:tr w:rsidR="00DF7F2B" w:rsidRPr="003011A7" w14:paraId="467DF078" w14:textId="77777777">
        <w:tc>
          <w:tcPr>
            <w:tcW w:w="8859" w:type="dxa"/>
          </w:tcPr>
          <w:p w14:paraId="77D0F123" w14:textId="77777777" w:rsidR="00DF7F2B" w:rsidRPr="003011A7" w:rsidRDefault="000F5C3D" w:rsidP="003011A7">
            <w:r w:rsidRPr="003011A7">
              <w:t>B</w:t>
            </w:r>
            <w:r w:rsidR="00DF7F2B" w:rsidRPr="003011A7">
              <w:t>edre bedriftenes konkurranseevne på nye markeder</w:t>
            </w:r>
          </w:p>
        </w:tc>
        <w:tc>
          <w:tcPr>
            <w:tcW w:w="850" w:type="dxa"/>
          </w:tcPr>
          <w:p w14:paraId="25BFB48B" w14:textId="77777777" w:rsidR="00DF7F2B" w:rsidRPr="003011A7" w:rsidRDefault="00DF7F2B" w:rsidP="003011A7"/>
        </w:tc>
      </w:tr>
      <w:tr w:rsidR="00DF7F2B" w:rsidRPr="003011A7" w14:paraId="071B2BA2" w14:textId="77777777">
        <w:tc>
          <w:tcPr>
            <w:tcW w:w="8859" w:type="dxa"/>
            <w:tcBorders>
              <w:bottom w:val="nil"/>
            </w:tcBorders>
          </w:tcPr>
          <w:p w14:paraId="687EF95E" w14:textId="77777777" w:rsidR="00DF7F2B" w:rsidRPr="003011A7" w:rsidRDefault="000F5C3D" w:rsidP="003011A7">
            <w:r w:rsidRPr="003011A7">
              <w:t>U</w:t>
            </w:r>
            <w:r w:rsidR="00DF7F2B" w:rsidRPr="003011A7">
              <w:t>tvikle nye produkter</w:t>
            </w:r>
          </w:p>
        </w:tc>
        <w:tc>
          <w:tcPr>
            <w:tcW w:w="850" w:type="dxa"/>
            <w:tcBorders>
              <w:bottom w:val="nil"/>
            </w:tcBorders>
          </w:tcPr>
          <w:p w14:paraId="6A3179D1" w14:textId="77777777" w:rsidR="00DF7F2B" w:rsidRPr="003011A7" w:rsidRDefault="00DF7F2B" w:rsidP="003011A7"/>
        </w:tc>
      </w:tr>
      <w:tr w:rsidR="00DF7F2B" w:rsidRPr="003011A7" w14:paraId="3B136CD4" w14:textId="77777777">
        <w:trPr>
          <w:trHeight w:val="80"/>
        </w:trPr>
        <w:tc>
          <w:tcPr>
            <w:tcW w:w="8859" w:type="dxa"/>
            <w:tcBorders>
              <w:top w:val="single" w:sz="6" w:space="0" w:color="000000"/>
              <w:bottom w:val="single" w:sz="12" w:space="0" w:color="000000"/>
            </w:tcBorders>
          </w:tcPr>
          <w:p w14:paraId="38659E20" w14:textId="77777777" w:rsidR="00DF7F2B" w:rsidRPr="003011A7" w:rsidRDefault="000F5C3D" w:rsidP="003011A7">
            <w:r w:rsidRPr="003011A7">
              <w:t>E</w:t>
            </w:r>
            <w:r w:rsidR="00DF7F2B" w:rsidRPr="003011A7">
              <w:t>tablere nye samarbeidskonstellasjoner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</w:tcPr>
          <w:p w14:paraId="2D6FF4E9" w14:textId="77777777" w:rsidR="00DF7F2B" w:rsidRPr="003011A7" w:rsidRDefault="00DF7F2B" w:rsidP="003011A7"/>
        </w:tc>
      </w:tr>
    </w:tbl>
    <w:p w14:paraId="7342E737" w14:textId="77777777" w:rsidR="00DF7F2B" w:rsidRPr="003011A7" w:rsidRDefault="008C2911" w:rsidP="003011A7">
      <w:r>
        <w:br/>
      </w:r>
    </w:p>
    <w:tbl>
      <w:tblPr>
        <w:tblW w:w="9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59"/>
        <w:gridCol w:w="850"/>
      </w:tblGrid>
      <w:tr w:rsidR="00DF7F2B" w:rsidRPr="003011A7" w14:paraId="54AD51DB" w14:textId="77777777" w:rsidTr="003D31D3">
        <w:trPr>
          <w:trHeight w:val="553"/>
        </w:trPr>
        <w:tc>
          <w:tcPr>
            <w:tcW w:w="9709" w:type="dxa"/>
            <w:gridSpan w:val="2"/>
            <w:tcBorders>
              <w:bottom w:val="single" w:sz="12" w:space="0" w:color="000000"/>
            </w:tcBorders>
          </w:tcPr>
          <w:p w14:paraId="68AD1FE4" w14:textId="77777777" w:rsidR="00DF7F2B" w:rsidRPr="003011A7" w:rsidRDefault="003011A7" w:rsidP="003011A7">
            <w:pPr>
              <w:rPr>
                <w:b/>
                <w:bCs/>
              </w:rPr>
            </w:pPr>
            <w:r w:rsidRPr="003011A7">
              <w:rPr>
                <w:b/>
                <w:bCs/>
              </w:rPr>
              <w:t xml:space="preserve">2. </w:t>
            </w:r>
            <w:r w:rsidR="00DF7F2B" w:rsidRPr="003011A7">
              <w:rPr>
                <w:b/>
                <w:bCs/>
              </w:rPr>
              <w:t>I hvilken grad har prosjektet bidratt til å tilføre prosje</w:t>
            </w:r>
            <w:r w:rsidR="000F5C3D" w:rsidRPr="003011A7">
              <w:rPr>
                <w:b/>
                <w:bCs/>
              </w:rPr>
              <w:t>ktdeltakerne/bedriftene økt kompetanse</w:t>
            </w:r>
            <w:r w:rsidR="00776403" w:rsidRPr="003011A7">
              <w:rPr>
                <w:b/>
                <w:bCs/>
              </w:rPr>
              <w:t xml:space="preserve"> </w:t>
            </w:r>
            <w:r w:rsidR="000F5C3D" w:rsidRPr="003011A7">
              <w:rPr>
                <w:b/>
                <w:bCs/>
              </w:rPr>
              <w:t>på følgende områder</w:t>
            </w:r>
            <w:r w:rsidR="00DF7F2B" w:rsidRPr="003011A7">
              <w:rPr>
                <w:b/>
                <w:bCs/>
              </w:rPr>
              <w:t xml:space="preserve">? </w:t>
            </w:r>
            <w:r w:rsidR="000F5C3D" w:rsidRPr="003011A7">
              <w:t xml:space="preserve">(Skala 1- 5, </w:t>
            </w:r>
            <w:r w:rsidR="00DF7F2B" w:rsidRPr="003011A7">
              <w:t>1 er i svært liten grad og 5 er i svært stor grad)</w:t>
            </w:r>
          </w:p>
        </w:tc>
      </w:tr>
      <w:tr w:rsidR="00DF7F2B" w:rsidRPr="003011A7" w14:paraId="3408D584" w14:textId="77777777" w:rsidTr="003D31D3">
        <w:trPr>
          <w:cantSplit/>
          <w:trHeight w:val="270"/>
        </w:trPr>
        <w:tc>
          <w:tcPr>
            <w:tcW w:w="8859" w:type="dxa"/>
            <w:tcBorders>
              <w:top w:val="nil"/>
              <w:bottom w:val="nil"/>
            </w:tcBorders>
          </w:tcPr>
          <w:p w14:paraId="182A2B35" w14:textId="77777777" w:rsidR="00DF7F2B" w:rsidRPr="003011A7" w:rsidRDefault="000F5C3D" w:rsidP="003011A7">
            <w:r w:rsidRPr="003011A7">
              <w:t>K</w:t>
            </w:r>
            <w:r w:rsidR="00DF7F2B" w:rsidRPr="003011A7">
              <w:t>ompetanse i ledelse, organisering og strategitenkning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C85245" w14:textId="77777777" w:rsidR="00DF7F2B" w:rsidRPr="003011A7" w:rsidRDefault="00DF7F2B" w:rsidP="003011A7"/>
        </w:tc>
      </w:tr>
      <w:tr w:rsidR="00DF7F2B" w:rsidRPr="003011A7" w14:paraId="1DD70CF4" w14:textId="77777777" w:rsidTr="003D31D3">
        <w:trPr>
          <w:cantSplit/>
          <w:trHeight w:val="270"/>
        </w:trPr>
        <w:tc>
          <w:tcPr>
            <w:tcW w:w="8859" w:type="dxa"/>
            <w:tcBorders>
              <w:top w:val="single" w:sz="6" w:space="0" w:color="000000"/>
              <w:bottom w:val="single" w:sz="6" w:space="0" w:color="000000"/>
            </w:tcBorders>
          </w:tcPr>
          <w:p w14:paraId="51F4087C" w14:textId="77777777" w:rsidR="00DF7F2B" w:rsidRPr="003011A7" w:rsidRDefault="000F5C3D" w:rsidP="003011A7">
            <w:r w:rsidRPr="003011A7">
              <w:t>K</w:t>
            </w:r>
            <w:r w:rsidR="00DF7F2B" w:rsidRPr="003011A7">
              <w:t>ompetanse i markedsføring/salg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F66D98" w14:textId="77777777" w:rsidR="00DF7F2B" w:rsidRPr="003011A7" w:rsidRDefault="00DF7F2B" w:rsidP="003011A7"/>
        </w:tc>
      </w:tr>
      <w:tr w:rsidR="00DF7F2B" w:rsidRPr="003011A7" w14:paraId="5DA57BD4" w14:textId="77777777" w:rsidTr="003D31D3">
        <w:trPr>
          <w:trHeight w:val="270"/>
        </w:trPr>
        <w:tc>
          <w:tcPr>
            <w:tcW w:w="8859" w:type="dxa"/>
            <w:tcBorders>
              <w:top w:val="nil"/>
            </w:tcBorders>
          </w:tcPr>
          <w:p w14:paraId="5E18B0F9" w14:textId="77777777" w:rsidR="00DF7F2B" w:rsidRPr="003011A7" w:rsidRDefault="000F5C3D" w:rsidP="003011A7">
            <w:r w:rsidRPr="003011A7">
              <w:t>P</w:t>
            </w:r>
            <w:r w:rsidR="00DF7F2B" w:rsidRPr="003011A7">
              <w:t>roduksjonskompetanse</w:t>
            </w:r>
          </w:p>
        </w:tc>
        <w:tc>
          <w:tcPr>
            <w:tcW w:w="850" w:type="dxa"/>
            <w:tcBorders>
              <w:top w:val="nil"/>
            </w:tcBorders>
          </w:tcPr>
          <w:p w14:paraId="744A3378" w14:textId="77777777" w:rsidR="00DF7F2B" w:rsidRPr="003011A7" w:rsidRDefault="00DF7F2B" w:rsidP="003011A7"/>
        </w:tc>
      </w:tr>
      <w:tr w:rsidR="00DF7F2B" w:rsidRPr="003011A7" w14:paraId="008FDA83" w14:textId="77777777" w:rsidTr="003D31D3">
        <w:trPr>
          <w:trHeight w:val="270"/>
        </w:trPr>
        <w:tc>
          <w:tcPr>
            <w:tcW w:w="8859" w:type="dxa"/>
          </w:tcPr>
          <w:p w14:paraId="308C49F6" w14:textId="77777777" w:rsidR="00DF7F2B" w:rsidRPr="003011A7" w:rsidRDefault="000F5C3D" w:rsidP="003011A7">
            <w:pPr>
              <w:pStyle w:val="Topptekst"/>
              <w:rPr>
                <w:rFonts w:ascii="Calibri" w:hAnsi="Calibri"/>
              </w:rPr>
            </w:pPr>
            <w:r w:rsidRPr="003011A7">
              <w:rPr>
                <w:rFonts w:ascii="Calibri" w:hAnsi="Calibri"/>
              </w:rPr>
              <w:t>K</w:t>
            </w:r>
            <w:r w:rsidR="00DF7F2B" w:rsidRPr="003011A7">
              <w:rPr>
                <w:rFonts w:ascii="Calibri" w:hAnsi="Calibri"/>
              </w:rPr>
              <w:t>ompetanse i forhold til innkjøp/leverandørhåndtering</w:t>
            </w:r>
          </w:p>
        </w:tc>
        <w:tc>
          <w:tcPr>
            <w:tcW w:w="850" w:type="dxa"/>
          </w:tcPr>
          <w:p w14:paraId="10FE22F5" w14:textId="77777777" w:rsidR="00DF7F2B" w:rsidRPr="003011A7" w:rsidRDefault="00DF7F2B" w:rsidP="003011A7">
            <w:pPr>
              <w:pStyle w:val="Topptekst"/>
              <w:rPr>
                <w:rFonts w:ascii="Calibri" w:hAnsi="Calibri"/>
              </w:rPr>
            </w:pPr>
          </w:p>
        </w:tc>
      </w:tr>
      <w:tr w:rsidR="00DF7F2B" w:rsidRPr="003011A7" w14:paraId="2981511E" w14:textId="77777777" w:rsidTr="003D31D3">
        <w:trPr>
          <w:trHeight w:val="270"/>
        </w:trPr>
        <w:tc>
          <w:tcPr>
            <w:tcW w:w="8859" w:type="dxa"/>
          </w:tcPr>
          <w:p w14:paraId="29BE8E56" w14:textId="77777777" w:rsidR="00DF7F2B" w:rsidRPr="003011A7" w:rsidRDefault="000F5C3D" w:rsidP="003011A7">
            <w:r w:rsidRPr="003011A7">
              <w:t>K</w:t>
            </w:r>
            <w:r w:rsidR="00DF7F2B" w:rsidRPr="003011A7">
              <w:t>ompetanse om hvordan nye produkter/tjenester kan utvikles og kommersialiseres</w:t>
            </w:r>
          </w:p>
        </w:tc>
        <w:tc>
          <w:tcPr>
            <w:tcW w:w="850" w:type="dxa"/>
          </w:tcPr>
          <w:p w14:paraId="0E673C4F" w14:textId="77777777" w:rsidR="00DF7F2B" w:rsidRPr="003011A7" w:rsidRDefault="00DF7F2B" w:rsidP="003011A7"/>
        </w:tc>
      </w:tr>
      <w:tr w:rsidR="00DF7F2B" w:rsidRPr="003011A7" w14:paraId="357EECC1" w14:textId="77777777" w:rsidTr="003D31D3">
        <w:trPr>
          <w:trHeight w:val="270"/>
        </w:trPr>
        <w:tc>
          <w:tcPr>
            <w:tcW w:w="8859" w:type="dxa"/>
          </w:tcPr>
          <w:p w14:paraId="6111C6BF" w14:textId="77777777" w:rsidR="00DF7F2B" w:rsidRPr="003011A7" w:rsidRDefault="000F5C3D" w:rsidP="003011A7">
            <w:r w:rsidRPr="003011A7">
              <w:t>K</w:t>
            </w:r>
            <w:r w:rsidR="00DF7F2B" w:rsidRPr="003011A7">
              <w:t>ompetanse om utforming og strukturering av prosjekter</w:t>
            </w:r>
          </w:p>
        </w:tc>
        <w:tc>
          <w:tcPr>
            <w:tcW w:w="850" w:type="dxa"/>
          </w:tcPr>
          <w:p w14:paraId="02028397" w14:textId="77777777" w:rsidR="00DF7F2B" w:rsidRPr="003011A7" w:rsidRDefault="00DF7F2B" w:rsidP="003011A7"/>
        </w:tc>
      </w:tr>
      <w:tr w:rsidR="00DF7F2B" w:rsidRPr="003011A7" w14:paraId="3EADA869" w14:textId="77777777" w:rsidTr="003D31D3">
        <w:trPr>
          <w:trHeight w:val="270"/>
        </w:trPr>
        <w:tc>
          <w:tcPr>
            <w:tcW w:w="8859" w:type="dxa"/>
          </w:tcPr>
          <w:p w14:paraId="614D8B18" w14:textId="77777777" w:rsidR="00DF7F2B" w:rsidRPr="003011A7" w:rsidRDefault="000F5C3D" w:rsidP="003011A7">
            <w:r w:rsidRPr="003011A7">
              <w:t>K</w:t>
            </w:r>
            <w:r w:rsidR="00DF7F2B" w:rsidRPr="003011A7">
              <w:t>ompetanse om bruk av det offentlige støtteapparatet</w:t>
            </w:r>
          </w:p>
        </w:tc>
        <w:tc>
          <w:tcPr>
            <w:tcW w:w="850" w:type="dxa"/>
          </w:tcPr>
          <w:p w14:paraId="76DE0689" w14:textId="77777777" w:rsidR="00DF7F2B" w:rsidRPr="003011A7" w:rsidRDefault="00DF7F2B" w:rsidP="003011A7"/>
        </w:tc>
      </w:tr>
      <w:tr w:rsidR="00DF7F2B" w:rsidRPr="003011A7" w14:paraId="758F708B" w14:textId="77777777" w:rsidTr="003D31D3">
        <w:trPr>
          <w:trHeight w:val="270"/>
        </w:trPr>
        <w:tc>
          <w:tcPr>
            <w:tcW w:w="8859" w:type="dxa"/>
          </w:tcPr>
          <w:p w14:paraId="27229AB0" w14:textId="77777777" w:rsidR="00DF7F2B" w:rsidRPr="003011A7" w:rsidRDefault="000F5C3D" w:rsidP="003011A7">
            <w:r w:rsidRPr="003011A7">
              <w:t>K</w:t>
            </w:r>
            <w:r w:rsidR="00DF7F2B" w:rsidRPr="003011A7">
              <w:t>ompetanse om etablering og deltakelse i samarbeidskonstellasjoner</w:t>
            </w:r>
          </w:p>
        </w:tc>
        <w:tc>
          <w:tcPr>
            <w:tcW w:w="850" w:type="dxa"/>
          </w:tcPr>
          <w:p w14:paraId="759523E8" w14:textId="77777777" w:rsidR="00DF7F2B" w:rsidRPr="003011A7" w:rsidRDefault="00DF7F2B" w:rsidP="003011A7"/>
        </w:tc>
      </w:tr>
      <w:tr w:rsidR="00DF7F2B" w:rsidRPr="003011A7" w14:paraId="3B058925" w14:textId="77777777" w:rsidTr="003D31D3">
        <w:tc>
          <w:tcPr>
            <w:tcW w:w="9709" w:type="dxa"/>
            <w:gridSpan w:val="2"/>
            <w:tcBorders>
              <w:bottom w:val="single" w:sz="12" w:space="0" w:color="000000"/>
            </w:tcBorders>
          </w:tcPr>
          <w:p w14:paraId="1ADD68AE" w14:textId="77777777" w:rsidR="00DF7F2B" w:rsidRPr="003011A7" w:rsidRDefault="007121E2" w:rsidP="003011A7">
            <w:pPr>
              <w:rPr>
                <w:b/>
                <w:bCs/>
              </w:rPr>
            </w:pPr>
            <w:r w:rsidRPr="003011A7">
              <w:rPr>
                <w:b/>
                <w:bCs/>
              </w:rPr>
              <w:lastRenderedPageBreak/>
              <w:t>3</w:t>
            </w:r>
            <w:r w:rsidR="003011A7" w:rsidRPr="003011A7">
              <w:rPr>
                <w:b/>
                <w:bCs/>
              </w:rPr>
              <w:t xml:space="preserve"> </w:t>
            </w:r>
            <w:r w:rsidRPr="003011A7">
              <w:rPr>
                <w:b/>
                <w:bCs/>
              </w:rPr>
              <w:t>a</w:t>
            </w:r>
            <w:r w:rsidR="00776403" w:rsidRPr="003011A7">
              <w:rPr>
                <w:b/>
                <w:bCs/>
              </w:rPr>
              <w:t>)</w:t>
            </w:r>
            <w:r w:rsidRPr="003011A7">
              <w:rPr>
                <w:b/>
                <w:bCs/>
              </w:rPr>
              <w:t xml:space="preserve"> </w:t>
            </w:r>
            <w:r w:rsidR="00DF7F2B" w:rsidRPr="003011A7">
              <w:rPr>
                <w:b/>
                <w:bCs/>
              </w:rPr>
              <w:t>I hvilke</w:t>
            </w:r>
            <w:r w:rsidR="00776403" w:rsidRPr="003011A7">
              <w:rPr>
                <w:b/>
                <w:bCs/>
              </w:rPr>
              <w:t>n</w:t>
            </w:r>
            <w:r w:rsidR="00DF7F2B" w:rsidRPr="003011A7">
              <w:rPr>
                <w:b/>
                <w:bCs/>
              </w:rPr>
              <w:t xml:space="preserve"> grad har prosjektet bidratt til å styrke samarbeidet mellom ulike aktører? </w:t>
            </w:r>
            <w:r w:rsidR="003011A7">
              <w:rPr>
                <w:b/>
                <w:bCs/>
              </w:rPr>
              <w:br/>
            </w:r>
            <w:r w:rsidR="00DF7F2B" w:rsidRPr="003011A7">
              <w:t>(Skala 1-5, 1 er i svært liten grad og 5 er i svært stor grad)</w:t>
            </w:r>
          </w:p>
        </w:tc>
      </w:tr>
      <w:tr w:rsidR="00DF7F2B" w:rsidRPr="003011A7" w14:paraId="3BC35609" w14:textId="77777777" w:rsidTr="003D31D3">
        <w:trPr>
          <w:cantSplit/>
        </w:trPr>
        <w:tc>
          <w:tcPr>
            <w:tcW w:w="8859" w:type="dxa"/>
          </w:tcPr>
          <w:p w14:paraId="5E6B112E" w14:textId="77777777" w:rsidR="00DF7F2B" w:rsidRPr="003011A7" w:rsidRDefault="000F5C3D" w:rsidP="003011A7">
            <w:r w:rsidRPr="003011A7">
              <w:t>S</w:t>
            </w:r>
            <w:r w:rsidR="00DF7F2B" w:rsidRPr="003011A7">
              <w:t>amarbeid mellom tilsvarende/like virksomheter (tidligere konkurrenter)</w:t>
            </w:r>
          </w:p>
        </w:tc>
        <w:tc>
          <w:tcPr>
            <w:tcW w:w="850" w:type="dxa"/>
          </w:tcPr>
          <w:p w14:paraId="4C7EE927" w14:textId="77777777" w:rsidR="00DF7F2B" w:rsidRPr="003011A7" w:rsidRDefault="00DF7F2B" w:rsidP="003011A7"/>
        </w:tc>
      </w:tr>
      <w:tr w:rsidR="00DF7F2B" w:rsidRPr="003011A7" w14:paraId="40BD6C01" w14:textId="77777777" w:rsidTr="003D31D3">
        <w:tc>
          <w:tcPr>
            <w:tcW w:w="8859" w:type="dxa"/>
          </w:tcPr>
          <w:p w14:paraId="4FC85B14" w14:textId="77777777" w:rsidR="00DF7F2B" w:rsidRPr="003011A7" w:rsidRDefault="000F5C3D" w:rsidP="003011A7">
            <w:r w:rsidRPr="003011A7">
              <w:t>S</w:t>
            </w:r>
            <w:r w:rsidR="00DF7F2B" w:rsidRPr="003011A7">
              <w:t xml:space="preserve">amarbeid mellom produsenter og leverandører </w:t>
            </w:r>
          </w:p>
        </w:tc>
        <w:tc>
          <w:tcPr>
            <w:tcW w:w="850" w:type="dxa"/>
          </w:tcPr>
          <w:p w14:paraId="545AF6DD" w14:textId="77777777" w:rsidR="00DF7F2B" w:rsidRPr="003011A7" w:rsidRDefault="00DF7F2B" w:rsidP="003011A7"/>
        </w:tc>
      </w:tr>
      <w:tr w:rsidR="00DF7F2B" w:rsidRPr="003011A7" w14:paraId="4494656F" w14:textId="77777777" w:rsidTr="003D31D3">
        <w:tc>
          <w:tcPr>
            <w:tcW w:w="8859" w:type="dxa"/>
          </w:tcPr>
          <w:p w14:paraId="3DE53589" w14:textId="77777777" w:rsidR="00DF7F2B" w:rsidRPr="003011A7" w:rsidRDefault="000F5C3D" w:rsidP="003011A7">
            <w:r w:rsidRPr="003011A7">
              <w:t>S</w:t>
            </w:r>
            <w:r w:rsidR="00DF7F2B" w:rsidRPr="003011A7">
              <w:t>amarbeid mellom produsenter og kunder</w:t>
            </w:r>
          </w:p>
        </w:tc>
        <w:tc>
          <w:tcPr>
            <w:tcW w:w="850" w:type="dxa"/>
          </w:tcPr>
          <w:p w14:paraId="1D439413" w14:textId="77777777" w:rsidR="00DF7F2B" w:rsidRPr="003011A7" w:rsidRDefault="00DF7F2B" w:rsidP="003011A7"/>
        </w:tc>
      </w:tr>
      <w:tr w:rsidR="00DF7F2B" w:rsidRPr="003011A7" w14:paraId="76959E78" w14:textId="77777777" w:rsidTr="003D31D3">
        <w:trPr>
          <w:cantSplit/>
        </w:trPr>
        <w:tc>
          <w:tcPr>
            <w:tcW w:w="8859" w:type="dxa"/>
          </w:tcPr>
          <w:p w14:paraId="0C042693" w14:textId="77777777" w:rsidR="00DF7F2B" w:rsidRPr="003011A7" w:rsidRDefault="000F5C3D" w:rsidP="003011A7">
            <w:r w:rsidRPr="003011A7">
              <w:t>S</w:t>
            </w:r>
            <w:r w:rsidR="00DF7F2B" w:rsidRPr="003011A7">
              <w:t>amarbeid mellom næringsaktører og forsknings- og utdanningsinstitusjoner</w:t>
            </w:r>
          </w:p>
        </w:tc>
        <w:tc>
          <w:tcPr>
            <w:tcW w:w="850" w:type="dxa"/>
          </w:tcPr>
          <w:p w14:paraId="16488150" w14:textId="77777777" w:rsidR="00DF7F2B" w:rsidRPr="003011A7" w:rsidRDefault="00DF7F2B" w:rsidP="003011A7"/>
        </w:tc>
      </w:tr>
      <w:tr w:rsidR="00DF7F2B" w:rsidRPr="003011A7" w14:paraId="07C99D20" w14:textId="77777777" w:rsidTr="003D31D3">
        <w:trPr>
          <w:cantSplit/>
        </w:trPr>
        <w:tc>
          <w:tcPr>
            <w:tcW w:w="8859" w:type="dxa"/>
          </w:tcPr>
          <w:p w14:paraId="64ED5B93" w14:textId="77777777" w:rsidR="00DF7F2B" w:rsidRPr="003011A7" w:rsidRDefault="000F5C3D" w:rsidP="003011A7">
            <w:r w:rsidRPr="003011A7">
              <w:t>S</w:t>
            </w:r>
            <w:r w:rsidR="00DF7F2B" w:rsidRPr="003011A7">
              <w:t xml:space="preserve">amarbeid mellom næringsaktører, </w:t>
            </w:r>
            <w:r w:rsidRPr="003011A7">
              <w:t>tilskudds apparat</w:t>
            </w:r>
            <w:r w:rsidR="00DF7F2B" w:rsidRPr="003011A7">
              <w:t xml:space="preserve"> og offentlig myndigheter</w:t>
            </w:r>
          </w:p>
        </w:tc>
        <w:tc>
          <w:tcPr>
            <w:tcW w:w="850" w:type="dxa"/>
          </w:tcPr>
          <w:p w14:paraId="00DF0B85" w14:textId="77777777" w:rsidR="00DF7F2B" w:rsidRPr="003011A7" w:rsidRDefault="00DF7F2B" w:rsidP="003011A7"/>
        </w:tc>
      </w:tr>
    </w:tbl>
    <w:p w14:paraId="5C9D83C1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920"/>
      </w:tblGrid>
      <w:tr w:rsidR="00DF7F2B" w:rsidRPr="003011A7" w14:paraId="7CF016A0" w14:textId="77777777">
        <w:trPr>
          <w:cantSplit/>
          <w:trHeight w:val="336"/>
        </w:trPr>
        <w:tc>
          <w:tcPr>
            <w:tcW w:w="9495" w:type="dxa"/>
            <w:gridSpan w:val="2"/>
            <w:tcBorders>
              <w:bottom w:val="single" w:sz="12" w:space="0" w:color="000000"/>
            </w:tcBorders>
          </w:tcPr>
          <w:p w14:paraId="21D4721F" w14:textId="77777777" w:rsidR="00776403" w:rsidRPr="003011A7" w:rsidRDefault="00DF7F2B" w:rsidP="003011A7">
            <w:pPr>
              <w:rPr>
                <w:b/>
                <w:bCs/>
              </w:rPr>
            </w:pPr>
            <w:r w:rsidRPr="003011A7">
              <w:br w:type="page"/>
            </w:r>
            <w:r w:rsidR="007121E2" w:rsidRPr="003011A7">
              <w:rPr>
                <w:b/>
                <w:bCs/>
              </w:rPr>
              <w:t>3</w:t>
            </w:r>
            <w:r w:rsidR="003011A7" w:rsidRPr="003011A7">
              <w:rPr>
                <w:b/>
                <w:bCs/>
              </w:rPr>
              <w:t xml:space="preserve"> </w:t>
            </w:r>
            <w:r w:rsidR="007121E2" w:rsidRPr="003011A7">
              <w:rPr>
                <w:b/>
                <w:bCs/>
              </w:rPr>
              <w:t>b</w:t>
            </w:r>
            <w:r w:rsidR="000F5C3D" w:rsidRPr="003011A7">
              <w:rPr>
                <w:b/>
                <w:bCs/>
              </w:rPr>
              <w:t xml:space="preserve">) </w:t>
            </w:r>
            <w:r w:rsidRPr="003011A7">
              <w:rPr>
                <w:b/>
                <w:bCs/>
              </w:rPr>
              <w:t>Hvor er aktørene som inngår i disse nye samarbeidskonstellasjonene lokalisert?</w:t>
            </w:r>
            <w:r w:rsidR="003011A7">
              <w:rPr>
                <w:b/>
                <w:bCs/>
              </w:rPr>
              <w:t xml:space="preserve"> </w:t>
            </w:r>
            <w:r w:rsidR="003011A7" w:rsidRPr="003011A7">
              <w:t>(Sett</w:t>
            </w:r>
            <w:r w:rsidR="003011A7" w:rsidRPr="003011A7">
              <w:rPr>
                <w:i/>
              </w:rPr>
              <w:t xml:space="preserve"> </w:t>
            </w:r>
            <w:r w:rsidR="003011A7" w:rsidRPr="003011A7">
              <w:t>kryss)</w:t>
            </w:r>
          </w:p>
          <w:p w14:paraId="6E2AD9BD" w14:textId="77777777" w:rsidR="00DF7F2B" w:rsidRPr="003011A7" w:rsidRDefault="00DF7F2B" w:rsidP="003011A7">
            <w:pPr>
              <w:rPr>
                <w:i/>
              </w:rPr>
            </w:pPr>
            <w:r w:rsidRPr="003011A7">
              <w:t xml:space="preserve">(Med region refereres det til </w:t>
            </w:r>
            <w:r w:rsidR="000A0975">
              <w:t>Sel</w:t>
            </w:r>
            <w:r w:rsidR="000F5C3D" w:rsidRPr="003011A7">
              <w:t xml:space="preserve"> kommune</w:t>
            </w:r>
            <w:r w:rsidR="003011A7">
              <w:t>)</w:t>
            </w:r>
          </w:p>
        </w:tc>
      </w:tr>
      <w:tr w:rsidR="00DF7F2B" w:rsidRPr="003011A7" w14:paraId="14E2E60B" w14:textId="77777777">
        <w:trPr>
          <w:cantSplit/>
          <w:trHeight w:val="333"/>
        </w:trPr>
        <w:tc>
          <w:tcPr>
            <w:tcW w:w="8575" w:type="dxa"/>
            <w:tcBorders>
              <w:top w:val="nil"/>
            </w:tcBorders>
          </w:tcPr>
          <w:p w14:paraId="21A0F8C7" w14:textId="77777777" w:rsidR="00DF7F2B" w:rsidRPr="003011A7" w:rsidRDefault="000F5C3D" w:rsidP="003011A7">
            <w:r w:rsidRPr="003011A7">
              <w:t>S</w:t>
            </w:r>
            <w:r w:rsidR="00DF7F2B" w:rsidRPr="003011A7">
              <w:t>amarbeidet består hovedsakelig av aktører i denne regionen (dvs. omstillingsområde)</w:t>
            </w:r>
          </w:p>
        </w:tc>
        <w:tc>
          <w:tcPr>
            <w:tcW w:w="920" w:type="dxa"/>
            <w:tcBorders>
              <w:top w:val="nil"/>
            </w:tcBorders>
          </w:tcPr>
          <w:p w14:paraId="3774BF7D" w14:textId="77777777" w:rsidR="00DF7F2B" w:rsidRPr="003011A7" w:rsidRDefault="00DF7F2B" w:rsidP="003011A7"/>
        </w:tc>
      </w:tr>
      <w:tr w:rsidR="00DF7F2B" w:rsidRPr="003011A7" w14:paraId="0BDDF395" w14:textId="77777777">
        <w:trPr>
          <w:cantSplit/>
          <w:trHeight w:val="333"/>
        </w:trPr>
        <w:tc>
          <w:tcPr>
            <w:tcW w:w="8575" w:type="dxa"/>
          </w:tcPr>
          <w:p w14:paraId="5FA00059" w14:textId="77777777" w:rsidR="00DF7F2B" w:rsidRPr="003011A7" w:rsidRDefault="000F5C3D" w:rsidP="003011A7">
            <w:r w:rsidRPr="003011A7">
              <w:t>I</w:t>
            </w:r>
            <w:r w:rsidR="00DF7F2B" w:rsidRPr="003011A7">
              <w:t xml:space="preserve"> samarbeidet inngår det både aktører i denne regionen og aktører utenfor regionen</w:t>
            </w:r>
          </w:p>
        </w:tc>
        <w:tc>
          <w:tcPr>
            <w:tcW w:w="920" w:type="dxa"/>
          </w:tcPr>
          <w:p w14:paraId="183A33B2" w14:textId="77777777" w:rsidR="00DF7F2B" w:rsidRPr="003011A7" w:rsidRDefault="00DF7F2B" w:rsidP="003011A7"/>
        </w:tc>
      </w:tr>
      <w:tr w:rsidR="00DF7F2B" w:rsidRPr="003011A7" w14:paraId="443EE0F6" w14:textId="77777777">
        <w:trPr>
          <w:cantSplit/>
          <w:trHeight w:val="333"/>
        </w:trPr>
        <w:tc>
          <w:tcPr>
            <w:tcW w:w="8575" w:type="dxa"/>
          </w:tcPr>
          <w:p w14:paraId="5CD64C48" w14:textId="77777777" w:rsidR="00DF7F2B" w:rsidRPr="003011A7" w:rsidRDefault="000F5C3D" w:rsidP="003011A7">
            <w:r w:rsidRPr="003011A7">
              <w:t>S</w:t>
            </w:r>
            <w:r w:rsidR="00DF7F2B" w:rsidRPr="003011A7">
              <w:t>amarbeidet har en overvekt av aktører som holder til utenfor regionen</w:t>
            </w:r>
          </w:p>
        </w:tc>
        <w:tc>
          <w:tcPr>
            <w:tcW w:w="920" w:type="dxa"/>
          </w:tcPr>
          <w:p w14:paraId="243945FE" w14:textId="77777777" w:rsidR="00DF7F2B" w:rsidRPr="003011A7" w:rsidRDefault="00DF7F2B" w:rsidP="003011A7"/>
        </w:tc>
      </w:tr>
    </w:tbl>
    <w:p w14:paraId="3B492658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920"/>
      </w:tblGrid>
      <w:tr w:rsidR="00DF7F2B" w:rsidRPr="003011A7" w14:paraId="35747467" w14:textId="77777777">
        <w:tc>
          <w:tcPr>
            <w:tcW w:w="9495" w:type="dxa"/>
            <w:gridSpan w:val="2"/>
            <w:tcBorders>
              <w:bottom w:val="single" w:sz="12" w:space="0" w:color="000000"/>
            </w:tcBorders>
          </w:tcPr>
          <w:p w14:paraId="0050C3CE" w14:textId="77777777" w:rsidR="00DF7F2B" w:rsidRPr="003011A7" w:rsidRDefault="003011A7" w:rsidP="003011A7">
            <w:r w:rsidRPr="003011A7">
              <w:rPr>
                <w:b/>
                <w:bCs/>
              </w:rPr>
              <w:t xml:space="preserve">4. </w:t>
            </w:r>
            <w:r w:rsidR="00DF7F2B" w:rsidRPr="003011A7">
              <w:rPr>
                <w:b/>
                <w:bCs/>
              </w:rPr>
              <w:t>Har prosjektet bidratt til å styrke lønnsomheten og konkurranseevnen til den/de involverte bedriftene?</w:t>
            </w:r>
            <w:r>
              <w:t xml:space="preserve"> </w:t>
            </w:r>
            <w:r w:rsidR="00DF7F2B" w:rsidRPr="003011A7">
              <w:t>(</w:t>
            </w:r>
            <w:r w:rsidR="000F5C3D" w:rsidRPr="003011A7">
              <w:t>S</w:t>
            </w:r>
            <w:r w:rsidR="00DF7F2B" w:rsidRPr="003011A7">
              <w:t>ett kryss)</w:t>
            </w:r>
          </w:p>
        </w:tc>
      </w:tr>
      <w:tr w:rsidR="00DF7F2B" w:rsidRPr="003011A7" w14:paraId="4AF00F57" w14:textId="77777777">
        <w:tc>
          <w:tcPr>
            <w:tcW w:w="8575" w:type="dxa"/>
            <w:tcBorders>
              <w:top w:val="nil"/>
            </w:tcBorders>
          </w:tcPr>
          <w:p w14:paraId="4FA26098" w14:textId="77777777" w:rsidR="00DF7F2B" w:rsidRPr="003011A7" w:rsidRDefault="000F5C3D" w:rsidP="003011A7">
            <w:r w:rsidRPr="003011A7">
              <w:t>J</w:t>
            </w:r>
            <w:r w:rsidR="00DF7F2B" w:rsidRPr="003011A7">
              <w:t>a i betydelig grad</w:t>
            </w:r>
          </w:p>
        </w:tc>
        <w:tc>
          <w:tcPr>
            <w:tcW w:w="920" w:type="dxa"/>
            <w:tcBorders>
              <w:top w:val="nil"/>
            </w:tcBorders>
          </w:tcPr>
          <w:p w14:paraId="236092E5" w14:textId="77777777" w:rsidR="00DF7F2B" w:rsidRPr="003011A7" w:rsidRDefault="00DF7F2B" w:rsidP="003011A7"/>
        </w:tc>
      </w:tr>
      <w:tr w:rsidR="00DF7F2B" w:rsidRPr="003011A7" w14:paraId="10F2EEEB" w14:textId="77777777">
        <w:tc>
          <w:tcPr>
            <w:tcW w:w="8575" w:type="dxa"/>
          </w:tcPr>
          <w:p w14:paraId="768966A0" w14:textId="77777777" w:rsidR="00DF7F2B" w:rsidRPr="003011A7" w:rsidRDefault="000F5C3D" w:rsidP="003011A7">
            <w:r w:rsidRPr="003011A7">
              <w:t>J</w:t>
            </w:r>
            <w:r w:rsidR="00DF7F2B" w:rsidRPr="003011A7">
              <w:t>a til en viss grad</w:t>
            </w:r>
          </w:p>
        </w:tc>
        <w:tc>
          <w:tcPr>
            <w:tcW w:w="920" w:type="dxa"/>
          </w:tcPr>
          <w:p w14:paraId="10330928" w14:textId="77777777" w:rsidR="00DF7F2B" w:rsidRPr="003011A7" w:rsidRDefault="00DF7F2B" w:rsidP="003011A7"/>
        </w:tc>
      </w:tr>
      <w:tr w:rsidR="00DF7F2B" w:rsidRPr="003011A7" w14:paraId="4659C8BE" w14:textId="77777777">
        <w:tc>
          <w:tcPr>
            <w:tcW w:w="8575" w:type="dxa"/>
          </w:tcPr>
          <w:p w14:paraId="52C4675D" w14:textId="77777777" w:rsidR="00DF7F2B" w:rsidRPr="003011A7" w:rsidRDefault="000F5C3D" w:rsidP="003011A7">
            <w:r w:rsidRPr="003011A7">
              <w:t>N</w:t>
            </w:r>
            <w:r w:rsidR="00DF7F2B" w:rsidRPr="003011A7">
              <w:t>ei, lønnsomhet og konkurranseevne har i liten grad blitt påvirket av prosjektet</w:t>
            </w:r>
          </w:p>
        </w:tc>
        <w:tc>
          <w:tcPr>
            <w:tcW w:w="920" w:type="dxa"/>
          </w:tcPr>
          <w:p w14:paraId="53BE4B40" w14:textId="77777777" w:rsidR="00DF7F2B" w:rsidRPr="003011A7" w:rsidRDefault="00DF7F2B" w:rsidP="003011A7"/>
        </w:tc>
      </w:tr>
    </w:tbl>
    <w:p w14:paraId="7D76E97A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920"/>
      </w:tblGrid>
      <w:tr w:rsidR="00DF7F2B" w:rsidRPr="003011A7" w14:paraId="3B87B6E9" w14:textId="77777777">
        <w:tc>
          <w:tcPr>
            <w:tcW w:w="9495" w:type="dxa"/>
            <w:gridSpan w:val="2"/>
            <w:tcBorders>
              <w:bottom w:val="single" w:sz="12" w:space="0" w:color="000000"/>
            </w:tcBorders>
          </w:tcPr>
          <w:p w14:paraId="55E7DFF6" w14:textId="77777777" w:rsidR="00DF7F2B" w:rsidRPr="003011A7" w:rsidRDefault="00DF7F2B" w:rsidP="003011A7">
            <w:r w:rsidRPr="003011A7">
              <w:rPr>
                <w:b/>
                <w:bCs/>
              </w:rPr>
              <w:t>5</w:t>
            </w:r>
            <w:r w:rsidR="00776403" w:rsidRPr="003011A7">
              <w:rPr>
                <w:b/>
                <w:bCs/>
              </w:rPr>
              <w:t>.</w:t>
            </w:r>
            <w:r w:rsidR="003011A7" w:rsidRPr="003011A7">
              <w:rPr>
                <w:b/>
                <w:bCs/>
              </w:rPr>
              <w:t xml:space="preserve"> </w:t>
            </w:r>
            <w:r w:rsidRPr="003011A7">
              <w:rPr>
                <w:b/>
                <w:bCs/>
              </w:rPr>
              <w:t>Har prosjektet bidratt til økt salg ut av regionen for de deltakende bedriftene?</w:t>
            </w:r>
            <w:r w:rsidR="003011A7">
              <w:rPr>
                <w:b/>
                <w:bCs/>
              </w:rPr>
              <w:t xml:space="preserve"> </w:t>
            </w:r>
            <w:r w:rsidR="000F5C3D" w:rsidRPr="003011A7">
              <w:t>(S</w:t>
            </w:r>
            <w:r w:rsidRPr="003011A7">
              <w:t>ett kryss)</w:t>
            </w:r>
          </w:p>
        </w:tc>
      </w:tr>
      <w:tr w:rsidR="00DF7F2B" w:rsidRPr="003011A7" w14:paraId="6DDE7DB6" w14:textId="77777777">
        <w:trPr>
          <w:cantSplit/>
        </w:trPr>
        <w:tc>
          <w:tcPr>
            <w:tcW w:w="8575" w:type="dxa"/>
          </w:tcPr>
          <w:p w14:paraId="6080DA9D" w14:textId="77777777" w:rsidR="00DF7F2B" w:rsidRPr="003011A7" w:rsidRDefault="000F5C3D" w:rsidP="003011A7">
            <w:pPr>
              <w:pStyle w:val="Topptekst"/>
              <w:rPr>
                <w:rFonts w:ascii="Calibri" w:hAnsi="Calibri"/>
              </w:rPr>
            </w:pPr>
            <w:r w:rsidRPr="003011A7">
              <w:rPr>
                <w:rFonts w:ascii="Calibri" w:hAnsi="Calibri"/>
              </w:rPr>
              <w:t>J</w:t>
            </w:r>
            <w:r w:rsidR="00DF7F2B" w:rsidRPr="003011A7">
              <w:rPr>
                <w:rFonts w:ascii="Calibri" w:hAnsi="Calibri"/>
              </w:rPr>
              <w:t>a i stor grad</w:t>
            </w:r>
          </w:p>
        </w:tc>
        <w:tc>
          <w:tcPr>
            <w:tcW w:w="920" w:type="dxa"/>
          </w:tcPr>
          <w:p w14:paraId="4A4FAE4C" w14:textId="77777777" w:rsidR="00DF7F2B" w:rsidRPr="003011A7" w:rsidRDefault="00DF7F2B" w:rsidP="003011A7">
            <w:pPr>
              <w:pStyle w:val="Topptekst"/>
              <w:rPr>
                <w:rFonts w:ascii="Calibri" w:hAnsi="Calibri"/>
              </w:rPr>
            </w:pPr>
          </w:p>
        </w:tc>
      </w:tr>
      <w:tr w:rsidR="00DF7F2B" w:rsidRPr="003011A7" w14:paraId="155A2080" w14:textId="77777777">
        <w:tc>
          <w:tcPr>
            <w:tcW w:w="8575" w:type="dxa"/>
          </w:tcPr>
          <w:p w14:paraId="0B89A2BC" w14:textId="77777777" w:rsidR="00DF7F2B" w:rsidRPr="003011A7" w:rsidRDefault="000F5C3D" w:rsidP="003011A7">
            <w:r w:rsidRPr="003011A7">
              <w:t>J</w:t>
            </w:r>
            <w:r w:rsidR="00DF7F2B" w:rsidRPr="003011A7">
              <w:t>a til en viss grad</w:t>
            </w:r>
          </w:p>
        </w:tc>
        <w:tc>
          <w:tcPr>
            <w:tcW w:w="920" w:type="dxa"/>
          </w:tcPr>
          <w:p w14:paraId="3A34C443" w14:textId="77777777" w:rsidR="00DF7F2B" w:rsidRPr="003011A7" w:rsidRDefault="00DF7F2B" w:rsidP="003011A7"/>
        </w:tc>
      </w:tr>
      <w:tr w:rsidR="00DF7F2B" w:rsidRPr="003011A7" w14:paraId="27D46B02" w14:textId="77777777">
        <w:tc>
          <w:tcPr>
            <w:tcW w:w="8575" w:type="dxa"/>
          </w:tcPr>
          <w:p w14:paraId="3D9D8007" w14:textId="77777777" w:rsidR="00DF7F2B" w:rsidRPr="003011A7" w:rsidRDefault="000F5C3D" w:rsidP="003011A7">
            <w:r w:rsidRPr="003011A7">
              <w:t>N</w:t>
            </w:r>
            <w:r w:rsidR="00DF7F2B" w:rsidRPr="003011A7">
              <w:t>ei ikke i det hele tatt</w:t>
            </w:r>
          </w:p>
        </w:tc>
        <w:tc>
          <w:tcPr>
            <w:tcW w:w="920" w:type="dxa"/>
          </w:tcPr>
          <w:p w14:paraId="5E4568DA" w14:textId="77777777" w:rsidR="00DF7F2B" w:rsidRPr="003011A7" w:rsidRDefault="00DF7F2B" w:rsidP="003011A7"/>
        </w:tc>
      </w:tr>
    </w:tbl>
    <w:p w14:paraId="1B19F037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851"/>
      </w:tblGrid>
      <w:tr w:rsidR="00DF7F2B" w:rsidRPr="003011A7" w14:paraId="0B2A15E3" w14:textId="77777777">
        <w:tc>
          <w:tcPr>
            <w:tcW w:w="9426" w:type="dxa"/>
            <w:gridSpan w:val="2"/>
            <w:tcBorders>
              <w:bottom w:val="single" w:sz="12" w:space="0" w:color="000000"/>
            </w:tcBorders>
          </w:tcPr>
          <w:p w14:paraId="4D212234" w14:textId="77777777" w:rsidR="00DF7F2B" w:rsidRPr="003011A7" w:rsidRDefault="00DF7F2B" w:rsidP="003011A7">
            <w:r w:rsidRPr="003011A7">
              <w:rPr>
                <w:b/>
                <w:bCs/>
              </w:rPr>
              <w:t>6</w:t>
            </w:r>
            <w:r w:rsidR="00776403" w:rsidRPr="003011A7">
              <w:rPr>
                <w:b/>
                <w:bCs/>
              </w:rPr>
              <w:t>.</w:t>
            </w:r>
            <w:r w:rsidRPr="003011A7">
              <w:rPr>
                <w:b/>
                <w:bCs/>
              </w:rPr>
              <w:t xml:space="preserve"> Har prosjektet bidratt til at deltakende bedrifter har introdusert produkter/tjenester som de tidligere ikke har produsert?</w:t>
            </w:r>
            <w:r w:rsidR="003011A7">
              <w:t xml:space="preserve"> </w:t>
            </w:r>
            <w:r w:rsidRPr="003011A7">
              <w:t>(</w:t>
            </w:r>
            <w:r w:rsidR="000F5C3D" w:rsidRPr="003011A7">
              <w:t>S</w:t>
            </w:r>
            <w:r w:rsidRPr="003011A7">
              <w:t>ett kryss)</w:t>
            </w:r>
          </w:p>
        </w:tc>
      </w:tr>
      <w:tr w:rsidR="00DF7F2B" w:rsidRPr="003011A7" w14:paraId="103F1BE9" w14:textId="77777777">
        <w:tc>
          <w:tcPr>
            <w:tcW w:w="8575" w:type="dxa"/>
            <w:tcBorders>
              <w:top w:val="nil"/>
            </w:tcBorders>
          </w:tcPr>
          <w:p w14:paraId="689655A4" w14:textId="77777777" w:rsidR="00DF7F2B" w:rsidRPr="003011A7" w:rsidRDefault="000F5C3D" w:rsidP="003011A7">
            <w:pPr>
              <w:pStyle w:val="Topptekst"/>
              <w:rPr>
                <w:rFonts w:ascii="Calibri" w:hAnsi="Calibri"/>
              </w:rPr>
            </w:pPr>
            <w:r w:rsidRPr="003011A7">
              <w:rPr>
                <w:rFonts w:ascii="Calibri" w:hAnsi="Calibri"/>
              </w:rPr>
              <w:t>J</w:t>
            </w:r>
            <w:r w:rsidR="00DF7F2B" w:rsidRPr="003011A7">
              <w:rPr>
                <w:rFonts w:ascii="Calibri" w:hAnsi="Calibri"/>
              </w:rPr>
              <w:t>a produktene/tjenestene er nye for søkerne</w:t>
            </w:r>
          </w:p>
        </w:tc>
        <w:tc>
          <w:tcPr>
            <w:tcW w:w="851" w:type="dxa"/>
            <w:tcBorders>
              <w:top w:val="nil"/>
            </w:tcBorders>
          </w:tcPr>
          <w:p w14:paraId="6A606CE9" w14:textId="77777777" w:rsidR="00DF7F2B" w:rsidRPr="003011A7" w:rsidRDefault="00DF7F2B" w:rsidP="003011A7"/>
        </w:tc>
      </w:tr>
      <w:tr w:rsidR="00DF7F2B" w:rsidRPr="003011A7" w14:paraId="4D17C83C" w14:textId="77777777">
        <w:tc>
          <w:tcPr>
            <w:tcW w:w="8575" w:type="dxa"/>
          </w:tcPr>
          <w:p w14:paraId="601E7762" w14:textId="77777777" w:rsidR="00DF7F2B" w:rsidRPr="003011A7" w:rsidRDefault="000F5C3D" w:rsidP="003011A7">
            <w:r w:rsidRPr="003011A7">
              <w:t>E</w:t>
            </w:r>
            <w:r w:rsidR="00DF7F2B" w:rsidRPr="003011A7">
              <w:t>ksisterende produkt, men oppgradering/videreutvikle eksisterende produksjon</w:t>
            </w:r>
          </w:p>
        </w:tc>
        <w:tc>
          <w:tcPr>
            <w:tcW w:w="851" w:type="dxa"/>
          </w:tcPr>
          <w:p w14:paraId="0BD6DE38" w14:textId="77777777" w:rsidR="00DF7F2B" w:rsidRPr="003011A7" w:rsidRDefault="00DF7F2B" w:rsidP="003011A7">
            <w:r w:rsidRPr="003011A7">
              <w:t xml:space="preserve">  </w:t>
            </w:r>
          </w:p>
        </w:tc>
      </w:tr>
      <w:tr w:rsidR="00DF7F2B" w:rsidRPr="003011A7" w14:paraId="7A758CE2" w14:textId="77777777">
        <w:tc>
          <w:tcPr>
            <w:tcW w:w="8575" w:type="dxa"/>
          </w:tcPr>
          <w:p w14:paraId="246980FD" w14:textId="77777777" w:rsidR="00DF7F2B" w:rsidRPr="003011A7" w:rsidRDefault="000F5C3D" w:rsidP="003011A7">
            <w:r w:rsidRPr="003011A7">
              <w:t>N</w:t>
            </w:r>
            <w:r w:rsidR="00DF7F2B" w:rsidRPr="003011A7">
              <w:t>ei, prosjektet er ikke rettet mot utvikling av nye produkter/tjenester</w:t>
            </w:r>
          </w:p>
        </w:tc>
        <w:tc>
          <w:tcPr>
            <w:tcW w:w="851" w:type="dxa"/>
          </w:tcPr>
          <w:p w14:paraId="7E861F8E" w14:textId="77777777" w:rsidR="00DF7F2B" w:rsidRPr="003011A7" w:rsidRDefault="00DF7F2B" w:rsidP="003011A7"/>
        </w:tc>
      </w:tr>
    </w:tbl>
    <w:p w14:paraId="0AAAB583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851"/>
      </w:tblGrid>
      <w:tr w:rsidR="00DF7F2B" w:rsidRPr="003011A7" w14:paraId="3606D0FC" w14:textId="77777777">
        <w:tc>
          <w:tcPr>
            <w:tcW w:w="9426" w:type="dxa"/>
            <w:gridSpan w:val="2"/>
            <w:tcBorders>
              <w:bottom w:val="single" w:sz="12" w:space="0" w:color="000000"/>
            </w:tcBorders>
          </w:tcPr>
          <w:p w14:paraId="52021C5C" w14:textId="77777777" w:rsidR="00DF7F2B" w:rsidRPr="003011A7" w:rsidRDefault="007121E2" w:rsidP="003011A7">
            <w:pPr>
              <w:rPr>
                <w:b/>
                <w:bCs/>
              </w:rPr>
            </w:pPr>
            <w:r w:rsidRPr="003011A7">
              <w:rPr>
                <w:b/>
                <w:bCs/>
              </w:rPr>
              <w:t>7a</w:t>
            </w:r>
            <w:r w:rsidR="000F5C3D" w:rsidRPr="003011A7">
              <w:rPr>
                <w:b/>
                <w:bCs/>
              </w:rPr>
              <w:t xml:space="preserve">) </w:t>
            </w:r>
            <w:r w:rsidR="00DF7F2B" w:rsidRPr="003011A7">
              <w:rPr>
                <w:b/>
                <w:bCs/>
              </w:rPr>
              <w:t>Hvor mange arbeidsplasser har prosjektet bidratt til?</w:t>
            </w:r>
          </w:p>
        </w:tc>
      </w:tr>
      <w:tr w:rsidR="00DF7F2B" w:rsidRPr="003011A7" w14:paraId="7A4FD492" w14:textId="77777777">
        <w:tc>
          <w:tcPr>
            <w:tcW w:w="8575" w:type="dxa"/>
          </w:tcPr>
          <w:p w14:paraId="3E8C2C0A" w14:textId="77777777" w:rsidR="00DF7F2B" w:rsidRPr="003011A7" w:rsidRDefault="000F5C3D" w:rsidP="003011A7">
            <w:r w:rsidRPr="003011A7">
              <w:t>A</w:t>
            </w:r>
            <w:r w:rsidR="00DF7F2B" w:rsidRPr="003011A7">
              <w:t>ntall</w:t>
            </w:r>
            <w:r w:rsidRPr="003011A7">
              <w:t>:</w:t>
            </w:r>
          </w:p>
        </w:tc>
        <w:tc>
          <w:tcPr>
            <w:tcW w:w="851" w:type="dxa"/>
          </w:tcPr>
          <w:p w14:paraId="228242F7" w14:textId="77777777" w:rsidR="00DF7F2B" w:rsidRPr="003011A7" w:rsidRDefault="00DF7F2B" w:rsidP="003011A7"/>
        </w:tc>
      </w:tr>
    </w:tbl>
    <w:p w14:paraId="639AD2E2" w14:textId="77777777" w:rsidR="00DF7F2B" w:rsidRPr="003011A7" w:rsidRDefault="008C2911" w:rsidP="003011A7">
      <w:r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851"/>
      </w:tblGrid>
      <w:tr w:rsidR="00DF7F2B" w:rsidRPr="003011A7" w14:paraId="59EA37EA" w14:textId="77777777">
        <w:tc>
          <w:tcPr>
            <w:tcW w:w="9426" w:type="dxa"/>
            <w:gridSpan w:val="2"/>
            <w:tcBorders>
              <w:bottom w:val="single" w:sz="12" w:space="0" w:color="000000"/>
            </w:tcBorders>
          </w:tcPr>
          <w:p w14:paraId="45990D08" w14:textId="77777777" w:rsidR="000F5C3D" w:rsidRPr="003011A7" w:rsidRDefault="007121E2" w:rsidP="003011A7">
            <w:pPr>
              <w:pStyle w:val="Brdtekst"/>
              <w:spacing w:line="240" w:lineRule="auto"/>
              <w:rPr>
                <w:b/>
                <w:bCs/>
              </w:rPr>
            </w:pPr>
            <w:r w:rsidRPr="003011A7">
              <w:rPr>
                <w:b/>
                <w:bCs/>
              </w:rPr>
              <w:t>7b</w:t>
            </w:r>
            <w:r w:rsidR="000F5C3D" w:rsidRPr="003011A7">
              <w:rPr>
                <w:b/>
                <w:bCs/>
              </w:rPr>
              <w:t>)</w:t>
            </w:r>
            <w:r w:rsidR="00DF7F2B" w:rsidRPr="003011A7">
              <w:rPr>
                <w:b/>
                <w:bCs/>
              </w:rPr>
              <w:t xml:space="preserve"> Hvor mange nye arbeidsplasser forventer dere at det gjennomførte prosjektet vil kunne bidra til</w:t>
            </w:r>
            <w:r w:rsidR="003011A7" w:rsidRPr="003011A7">
              <w:rPr>
                <w:b/>
                <w:bCs/>
              </w:rPr>
              <w:br/>
            </w:r>
            <w:r w:rsidR="00DF7F2B" w:rsidRPr="003011A7">
              <w:rPr>
                <w:b/>
                <w:bCs/>
              </w:rPr>
              <w:t xml:space="preserve">etableringene av i løpet av de tre første årene etter at </w:t>
            </w:r>
            <w:r w:rsidR="000F5C3D" w:rsidRPr="003011A7">
              <w:rPr>
                <w:b/>
                <w:bCs/>
              </w:rPr>
              <w:t>prosjektet formelt er avsluttet</w:t>
            </w:r>
            <w:r w:rsidR="00DF7F2B" w:rsidRPr="003011A7">
              <w:rPr>
                <w:b/>
                <w:bCs/>
              </w:rPr>
              <w:t xml:space="preserve">? </w:t>
            </w:r>
            <w:r w:rsidR="000F5C3D" w:rsidRPr="003011A7">
              <w:rPr>
                <w:b/>
                <w:bCs/>
              </w:rPr>
              <w:t xml:space="preserve">                                              </w:t>
            </w:r>
          </w:p>
          <w:p w14:paraId="1B95B916" w14:textId="77777777" w:rsidR="00DF7F2B" w:rsidRPr="003011A7" w:rsidRDefault="000F5C3D" w:rsidP="003011A7">
            <w:pPr>
              <w:pStyle w:val="Brdtekst"/>
              <w:spacing w:line="240" w:lineRule="auto"/>
            </w:pPr>
            <w:r w:rsidRPr="003011A7">
              <w:t>(I</w:t>
            </w:r>
            <w:r w:rsidR="00DF7F2B" w:rsidRPr="003011A7">
              <w:t>kke inkludert de arbeidsplassene som allerede er skapt)</w:t>
            </w:r>
          </w:p>
        </w:tc>
      </w:tr>
      <w:tr w:rsidR="00DF7F2B" w:rsidRPr="003011A7" w14:paraId="075C6B46" w14:textId="77777777">
        <w:tc>
          <w:tcPr>
            <w:tcW w:w="8575" w:type="dxa"/>
          </w:tcPr>
          <w:p w14:paraId="096FEB52" w14:textId="77777777" w:rsidR="00DF7F2B" w:rsidRPr="003011A7" w:rsidRDefault="003011A7" w:rsidP="003011A7">
            <w:r>
              <w:t>A</w:t>
            </w:r>
            <w:r w:rsidR="00DF7F2B" w:rsidRPr="003011A7">
              <w:t>ntall</w:t>
            </w:r>
            <w:r>
              <w:t>:</w:t>
            </w:r>
          </w:p>
        </w:tc>
        <w:tc>
          <w:tcPr>
            <w:tcW w:w="851" w:type="dxa"/>
          </w:tcPr>
          <w:p w14:paraId="25A35E11" w14:textId="77777777" w:rsidR="00DF7F2B" w:rsidRPr="003011A7" w:rsidRDefault="00DF7F2B" w:rsidP="003011A7"/>
        </w:tc>
      </w:tr>
    </w:tbl>
    <w:p w14:paraId="7F8C1FA3" w14:textId="77777777" w:rsidR="00DF7F2B" w:rsidRPr="003011A7" w:rsidRDefault="008C2911" w:rsidP="003011A7">
      <w:pPr>
        <w:pStyle w:val="Topptekst"/>
        <w:rPr>
          <w:rFonts w:ascii="Calibri" w:hAnsi="Calibri"/>
        </w:rPr>
      </w:pPr>
      <w:r>
        <w:rPr>
          <w:rFonts w:ascii="Calibri" w:hAnsi="Calibri"/>
        </w:rPr>
        <w:lastRenderedPageBreak/>
        <w:br/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853"/>
        <w:gridCol w:w="6"/>
      </w:tblGrid>
      <w:tr w:rsidR="00DF7F2B" w:rsidRPr="003011A7" w14:paraId="712895B6" w14:textId="77777777" w:rsidTr="008C2911">
        <w:tc>
          <w:tcPr>
            <w:tcW w:w="9434" w:type="dxa"/>
            <w:gridSpan w:val="3"/>
            <w:tcBorders>
              <w:bottom w:val="single" w:sz="12" w:space="0" w:color="000000"/>
            </w:tcBorders>
          </w:tcPr>
          <w:p w14:paraId="3DA6ADCC" w14:textId="77777777" w:rsidR="00776403" w:rsidRPr="003011A7" w:rsidRDefault="00DF7F2B" w:rsidP="003011A7">
            <w:pPr>
              <w:rPr>
                <w:b/>
                <w:bCs/>
              </w:rPr>
            </w:pPr>
            <w:r w:rsidRPr="003011A7">
              <w:rPr>
                <w:b/>
                <w:bCs/>
              </w:rPr>
              <w:t>8</w:t>
            </w:r>
            <w:r w:rsidR="00776403" w:rsidRPr="003011A7">
              <w:rPr>
                <w:b/>
                <w:bCs/>
              </w:rPr>
              <w:t>.</w:t>
            </w:r>
            <w:r w:rsidRPr="003011A7">
              <w:rPr>
                <w:b/>
                <w:bCs/>
              </w:rPr>
              <w:t xml:space="preserve"> Har prosjektet bidratt til en eller flere bedriftsetableringer? </w:t>
            </w:r>
            <w:r w:rsidR="000F5C3D" w:rsidRPr="003011A7">
              <w:rPr>
                <w:b/>
                <w:bCs/>
              </w:rPr>
              <w:t xml:space="preserve">                </w:t>
            </w:r>
            <w:r w:rsidR="007121E2" w:rsidRPr="003011A7">
              <w:rPr>
                <w:b/>
                <w:bCs/>
              </w:rPr>
              <w:t xml:space="preserve">  </w:t>
            </w:r>
          </w:p>
          <w:p w14:paraId="3E662F12" w14:textId="77777777" w:rsidR="00DF7F2B" w:rsidRPr="003011A7" w:rsidRDefault="000F5C3D" w:rsidP="003011A7">
            <w:r w:rsidRPr="003011A7">
              <w:t>(Registrering</w:t>
            </w:r>
            <w:r w:rsidR="00DF7F2B" w:rsidRPr="003011A7">
              <w:t xml:space="preserve"> av juridisk enhet)</w:t>
            </w:r>
          </w:p>
        </w:tc>
      </w:tr>
      <w:tr w:rsidR="00DF7F2B" w:rsidRPr="003011A7" w14:paraId="07FD9636" w14:textId="77777777" w:rsidTr="008C2911">
        <w:trPr>
          <w:gridAfter w:val="1"/>
          <w:wAfter w:w="6" w:type="dxa"/>
        </w:trPr>
        <w:tc>
          <w:tcPr>
            <w:tcW w:w="8575" w:type="dxa"/>
            <w:tcBorders>
              <w:top w:val="nil"/>
            </w:tcBorders>
          </w:tcPr>
          <w:p w14:paraId="3D044E98" w14:textId="77777777" w:rsidR="00DF7F2B" w:rsidRPr="003011A7" w:rsidRDefault="003011A7" w:rsidP="003011A7">
            <w:r>
              <w:t>É</w:t>
            </w:r>
            <w:r w:rsidR="00DF7F2B" w:rsidRPr="003011A7">
              <w:t>n</w:t>
            </w:r>
          </w:p>
        </w:tc>
        <w:tc>
          <w:tcPr>
            <w:tcW w:w="853" w:type="dxa"/>
            <w:tcBorders>
              <w:top w:val="nil"/>
            </w:tcBorders>
          </w:tcPr>
          <w:p w14:paraId="6947F136" w14:textId="77777777" w:rsidR="00DF7F2B" w:rsidRPr="003011A7" w:rsidRDefault="00DF7F2B" w:rsidP="003011A7"/>
        </w:tc>
      </w:tr>
      <w:tr w:rsidR="00DF7F2B" w:rsidRPr="003011A7" w14:paraId="54DA6C29" w14:textId="77777777" w:rsidTr="008C2911">
        <w:trPr>
          <w:gridAfter w:val="1"/>
          <w:wAfter w:w="6" w:type="dxa"/>
        </w:trPr>
        <w:tc>
          <w:tcPr>
            <w:tcW w:w="8575" w:type="dxa"/>
          </w:tcPr>
          <w:p w14:paraId="2678572E" w14:textId="77777777" w:rsidR="00DF7F2B" w:rsidRPr="003011A7" w:rsidRDefault="000F5C3D" w:rsidP="003011A7">
            <w:r w:rsidRPr="003011A7">
              <w:t>F</w:t>
            </w:r>
            <w:r w:rsidR="00DF7F2B" w:rsidRPr="003011A7">
              <w:t>lere; antall</w:t>
            </w:r>
            <w:r w:rsidR="003011A7">
              <w:t>:</w:t>
            </w:r>
          </w:p>
        </w:tc>
        <w:tc>
          <w:tcPr>
            <w:tcW w:w="853" w:type="dxa"/>
          </w:tcPr>
          <w:p w14:paraId="71B55713" w14:textId="77777777" w:rsidR="00DF7F2B" w:rsidRPr="003011A7" w:rsidRDefault="00DF7F2B" w:rsidP="003011A7"/>
        </w:tc>
      </w:tr>
      <w:tr w:rsidR="00DF7F2B" w:rsidRPr="003011A7" w14:paraId="3014CC87" w14:textId="77777777" w:rsidTr="008C2911">
        <w:trPr>
          <w:gridAfter w:val="1"/>
          <w:wAfter w:w="6" w:type="dxa"/>
        </w:trPr>
        <w:tc>
          <w:tcPr>
            <w:tcW w:w="8575" w:type="dxa"/>
          </w:tcPr>
          <w:p w14:paraId="5A744F43" w14:textId="77777777" w:rsidR="00DF7F2B" w:rsidRPr="003011A7" w:rsidRDefault="000F5C3D" w:rsidP="003011A7">
            <w:pPr>
              <w:pStyle w:val="Topptekst"/>
              <w:rPr>
                <w:rFonts w:ascii="Calibri" w:hAnsi="Calibri"/>
              </w:rPr>
            </w:pPr>
            <w:r w:rsidRPr="003011A7">
              <w:rPr>
                <w:rFonts w:ascii="Calibri" w:hAnsi="Calibri"/>
              </w:rPr>
              <w:t>N</w:t>
            </w:r>
            <w:r w:rsidR="00DF7F2B" w:rsidRPr="003011A7">
              <w:rPr>
                <w:rFonts w:ascii="Calibri" w:hAnsi="Calibri"/>
              </w:rPr>
              <w:t>ei</w:t>
            </w:r>
          </w:p>
        </w:tc>
        <w:tc>
          <w:tcPr>
            <w:tcW w:w="853" w:type="dxa"/>
          </w:tcPr>
          <w:p w14:paraId="3B11AC89" w14:textId="77777777" w:rsidR="00DF7F2B" w:rsidRPr="003011A7" w:rsidRDefault="00DF7F2B" w:rsidP="003011A7"/>
        </w:tc>
      </w:tr>
    </w:tbl>
    <w:p w14:paraId="28F718D5" w14:textId="77777777" w:rsidR="008C2911" w:rsidRPr="008C2911" w:rsidRDefault="008C2911" w:rsidP="008C2911">
      <w:r>
        <w:br/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75"/>
        <w:gridCol w:w="851"/>
        <w:gridCol w:w="8"/>
      </w:tblGrid>
      <w:tr w:rsidR="008C2911" w:rsidRPr="008C2911" w14:paraId="1B54016B" w14:textId="77777777" w:rsidTr="008C2911">
        <w:tc>
          <w:tcPr>
            <w:tcW w:w="9434" w:type="dxa"/>
            <w:gridSpan w:val="3"/>
          </w:tcPr>
          <w:p w14:paraId="2A80694A" w14:textId="77777777" w:rsidR="008C2911" w:rsidRPr="008C2911" w:rsidRDefault="008C2911" w:rsidP="008C2911">
            <w:pPr>
              <w:rPr>
                <w:b/>
              </w:rPr>
            </w:pPr>
            <w:r w:rsidRPr="008C2911">
              <w:rPr>
                <w:b/>
              </w:rPr>
              <w:t xml:space="preserve">9.   Ville prosjektet blitt gjennomført uten medvirkning fra omstillingsprogrammet? </w:t>
            </w:r>
            <w:r w:rsidRPr="008C2911">
              <w:t>(Sett kryss)</w:t>
            </w:r>
          </w:p>
        </w:tc>
      </w:tr>
      <w:tr w:rsidR="008C2911" w:rsidRPr="008C2911" w14:paraId="257C4944" w14:textId="77777777" w:rsidTr="008C2911">
        <w:trPr>
          <w:gridAfter w:val="1"/>
          <w:wAfter w:w="8" w:type="dxa"/>
        </w:trPr>
        <w:tc>
          <w:tcPr>
            <w:tcW w:w="8575" w:type="dxa"/>
          </w:tcPr>
          <w:p w14:paraId="00C72EEE" w14:textId="77777777" w:rsidR="008C2911" w:rsidRPr="008C2911" w:rsidRDefault="008C2911" w:rsidP="008C2911">
            <w:r w:rsidRPr="008C2911">
              <w:t>Ja, uten endringer</w:t>
            </w:r>
          </w:p>
        </w:tc>
        <w:tc>
          <w:tcPr>
            <w:tcW w:w="851" w:type="dxa"/>
          </w:tcPr>
          <w:p w14:paraId="746017C1" w14:textId="77777777" w:rsidR="008C2911" w:rsidRPr="008C2911" w:rsidRDefault="008C2911" w:rsidP="008C2911"/>
        </w:tc>
      </w:tr>
      <w:tr w:rsidR="008C2911" w:rsidRPr="008C2911" w14:paraId="57772A81" w14:textId="77777777" w:rsidTr="008C2911">
        <w:trPr>
          <w:gridAfter w:val="1"/>
          <w:wAfter w:w="8" w:type="dxa"/>
        </w:trPr>
        <w:tc>
          <w:tcPr>
            <w:tcW w:w="8575" w:type="dxa"/>
          </w:tcPr>
          <w:p w14:paraId="2C13885A" w14:textId="77777777" w:rsidR="008C2911" w:rsidRPr="008C2911" w:rsidRDefault="008C2911" w:rsidP="008C2911">
            <w:r w:rsidRPr="008C2911">
              <w:t>Ja, i samme skala, men på et senere tidspunkt</w:t>
            </w:r>
          </w:p>
        </w:tc>
        <w:tc>
          <w:tcPr>
            <w:tcW w:w="851" w:type="dxa"/>
          </w:tcPr>
          <w:p w14:paraId="0462A596" w14:textId="77777777" w:rsidR="008C2911" w:rsidRPr="008C2911" w:rsidRDefault="008C2911" w:rsidP="008C2911"/>
        </w:tc>
      </w:tr>
      <w:tr w:rsidR="008C2911" w:rsidRPr="008C2911" w14:paraId="3E02D5AC" w14:textId="77777777" w:rsidTr="008C2911">
        <w:trPr>
          <w:gridAfter w:val="1"/>
          <w:wAfter w:w="8" w:type="dxa"/>
        </w:trPr>
        <w:tc>
          <w:tcPr>
            <w:tcW w:w="8575" w:type="dxa"/>
          </w:tcPr>
          <w:p w14:paraId="11A68DDA" w14:textId="77777777" w:rsidR="008C2911" w:rsidRPr="008C2911" w:rsidRDefault="008C2911" w:rsidP="008C2911">
            <w:r w:rsidRPr="008C2911">
              <w:t xml:space="preserve">Ja, i redusert skala, men etter samme tidsplan </w:t>
            </w:r>
          </w:p>
        </w:tc>
        <w:tc>
          <w:tcPr>
            <w:tcW w:w="851" w:type="dxa"/>
          </w:tcPr>
          <w:p w14:paraId="3D9CA8C1" w14:textId="77777777" w:rsidR="008C2911" w:rsidRPr="008C2911" w:rsidRDefault="008C2911" w:rsidP="008C2911"/>
        </w:tc>
      </w:tr>
      <w:tr w:rsidR="008C2911" w:rsidRPr="008C2911" w14:paraId="40F22640" w14:textId="77777777" w:rsidTr="008C2911">
        <w:trPr>
          <w:gridAfter w:val="1"/>
          <w:wAfter w:w="8" w:type="dxa"/>
        </w:trPr>
        <w:tc>
          <w:tcPr>
            <w:tcW w:w="8575" w:type="dxa"/>
          </w:tcPr>
          <w:p w14:paraId="0DCBEDFF" w14:textId="77777777" w:rsidR="008C2911" w:rsidRPr="008C2911" w:rsidRDefault="008C2911" w:rsidP="008C2911">
            <w:r w:rsidRPr="008C2911">
              <w:t>Ja, i redusert skala og på et senere tidspunkt</w:t>
            </w:r>
          </w:p>
        </w:tc>
        <w:tc>
          <w:tcPr>
            <w:tcW w:w="851" w:type="dxa"/>
          </w:tcPr>
          <w:p w14:paraId="63760030" w14:textId="77777777" w:rsidR="008C2911" w:rsidRPr="008C2911" w:rsidRDefault="008C2911" w:rsidP="008C2911"/>
        </w:tc>
      </w:tr>
      <w:tr w:rsidR="008C2911" w:rsidRPr="008C2911" w14:paraId="768CB4FB" w14:textId="77777777" w:rsidTr="008C2911">
        <w:trPr>
          <w:gridAfter w:val="1"/>
          <w:wAfter w:w="8" w:type="dxa"/>
          <w:trHeight w:val="276"/>
        </w:trPr>
        <w:tc>
          <w:tcPr>
            <w:tcW w:w="8575" w:type="dxa"/>
          </w:tcPr>
          <w:p w14:paraId="24B245E9" w14:textId="77777777" w:rsidR="008C2911" w:rsidRPr="008C2911" w:rsidRDefault="008C2911" w:rsidP="008C2911">
            <w:r w:rsidRPr="008C2911">
              <w:t>Nei, prosjektet ville ikke blitt gjennomført</w:t>
            </w:r>
          </w:p>
        </w:tc>
        <w:tc>
          <w:tcPr>
            <w:tcW w:w="851" w:type="dxa"/>
          </w:tcPr>
          <w:p w14:paraId="6630BB42" w14:textId="77777777" w:rsidR="008C2911" w:rsidRPr="008C2911" w:rsidRDefault="008C2911" w:rsidP="008C2911"/>
        </w:tc>
      </w:tr>
    </w:tbl>
    <w:p w14:paraId="0F07F181" w14:textId="77777777" w:rsidR="003011A7" w:rsidRDefault="008C2911" w:rsidP="003011A7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312"/>
        <w:gridCol w:w="991"/>
        <w:gridCol w:w="4821"/>
      </w:tblGrid>
      <w:tr w:rsidR="000F5C3D" w:rsidRPr="003011A7" w14:paraId="1C61BD14" w14:textId="77777777" w:rsidTr="008C2911">
        <w:trPr>
          <w:cantSplit/>
          <w:trHeight w:val="366"/>
        </w:trPr>
        <w:tc>
          <w:tcPr>
            <w:tcW w:w="3614" w:type="dxa"/>
            <w:gridSpan w:val="2"/>
          </w:tcPr>
          <w:p w14:paraId="3EC8A021" w14:textId="77777777" w:rsidR="000F5C3D" w:rsidRPr="003011A7" w:rsidRDefault="003011A7" w:rsidP="003011A7">
            <w:pPr>
              <w:pStyle w:val="Overskrift3"/>
              <w:rPr>
                <w:sz w:val="22"/>
              </w:rPr>
            </w:pPr>
            <w:r w:rsidRPr="003011A7">
              <w:rPr>
                <w:sz w:val="22"/>
              </w:rPr>
              <w:t>Prosjektansvarlig</w:t>
            </w:r>
          </w:p>
        </w:tc>
        <w:tc>
          <w:tcPr>
            <w:tcW w:w="991" w:type="dxa"/>
          </w:tcPr>
          <w:p w14:paraId="31B3E9A8" w14:textId="77777777" w:rsidR="000F5C3D" w:rsidRPr="003011A7" w:rsidRDefault="000F5C3D" w:rsidP="003011A7">
            <w:r w:rsidRPr="003011A7">
              <w:t>Dato:</w:t>
            </w:r>
          </w:p>
          <w:p w14:paraId="5E179970" w14:textId="77777777" w:rsidR="000F5C3D" w:rsidRPr="003011A7" w:rsidRDefault="000F5C3D" w:rsidP="003011A7">
            <w:pPr>
              <w:pStyle w:val="Topptekst"/>
              <w:rPr>
                <w:rFonts w:ascii="Calibri" w:hAnsi="Calibri"/>
              </w:rPr>
            </w:pPr>
          </w:p>
        </w:tc>
        <w:tc>
          <w:tcPr>
            <w:tcW w:w="4821" w:type="dxa"/>
          </w:tcPr>
          <w:p w14:paraId="4A663B7F" w14:textId="77777777" w:rsidR="000F5C3D" w:rsidRPr="003011A7" w:rsidRDefault="000F5C3D" w:rsidP="003011A7">
            <w:r w:rsidRPr="003011A7">
              <w:t>Underskrift:</w:t>
            </w:r>
          </w:p>
          <w:p w14:paraId="4F0560DC" w14:textId="77777777" w:rsidR="000F5C3D" w:rsidRPr="003011A7" w:rsidRDefault="000F5C3D" w:rsidP="003011A7"/>
        </w:tc>
      </w:tr>
      <w:tr w:rsidR="000F5C3D" w:rsidRPr="003011A7" w14:paraId="368DEECB" w14:textId="77777777" w:rsidTr="008C2911">
        <w:tc>
          <w:tcPr>
            <w:tcW w:w="2302" w:type="dxa"/>
          </w:tcPr>
          <w:p w14:paraId="6C9F63FB" w14:textId="77777777" w:rsidR="000F5C3D" w:rsidRPr="003011A7" w:rsidRDefault="000F5C3D" w:rsidP="003011A7">
            <w:r w:rsidRPr="003011A7">
              <w:t>Navn prosjektansvarlig:</w:t>
            </w:r>
          </w:p>
          <w:p w14:paraId="39CB8B78" w14:textId="77777777" w:rsidR="000F5C3D" w:rsidRPr="003011A7" w:rsidRDefault="000F5C3D" w:rsidP="003011A7">
            <w:pPr>
              <w:pStyle w:val="Topptekst"/>
              <w:rPr>
                <w:rFonts w:ascii="Calibri" w:hAnsi="Calibri"/>
              </w:rPr>
            </w:pPr>
          </w:p>
        </w:tc>
        <w:tc>
          <w:tcPr>
            <w:tcW w:w="2303" w:type="dxa"/>
            <w:gridSpan w:val="2"/>
          </w:tcPr>
          <w:p w14:paraId="50B25B07" w14:textId="77777777" w:rsidR="000F5C3D" w:rsidRPr="003011A7" w:rsidRDefault="000F5C3D" w:rsidP="003011A7">
            <w:r w:rsidRPr="003011A7">
              <w:t>Telefon:</w:t>
            </w:r>
          </w:p>
          <w:p w14:paraId="655AEC9D" w14:textId="77777777" w:rsidR="000F5C3D" w:rsidRPr="003011A7" w:rsidRDefault="000F5C3D" w:rsidP="003011A7"/>
        </w:tc>
        <w:tc>
          <w:tcPr>
            <w:tcW w:w="4821" w:type="dxa"/>
          </w:tcPr>
          <w:p w14:paraId="6C343167" w14:textId="77777777" w:rsidR="000F5C3D" w:rsidRPr="003011A7" w:rsidRDefault="000F5C3D" w:rsidP="003011A7">
            <w:r w:rsidRPr="003011A7">
              <w:t>E-post:</w:t>
            </w:r>
          </w:p>
          <w:p w14:paraId="29582B9D" w14:textId="77777777" w:rsidR="000F5C3D" w:rsidRPr="003011A7" w:rsidRDefault="000F5C3D" w:rsidP="003011A7"/>
        </w:tc>
      </w:tr>
    </w:tbl>
    <w:p w14:paraId="7E0EA388" w14:textId="77777777" w:rsidR="00DF7F2B" w:rsidRPr="003011A7" w:rsidRDefault="00DF7F2B" w:rsidP="003011A7"/>
    <w:sectPr w:rsidR="00DF7F2B" w:rsidRPr="00301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113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71FAF" w14:textId="77777777" w:rsidR="000D6186" w:rsidRDefault="000D6186" w:rsidP="003011A7">
      <w:r>
        <w:separator/>
      </w:r>
    </w:p>
  </w:endnote>
  <w:endnote w:type="continuationSeparator" w:id="0">
    <w:p w14:paraId="7353E8CF" w14:textId="77777777" w:rsidR="000D6186" w:rsidRDefault="000D6186" w:rsidP="0030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F7274" w14:textId="77777777" w:rsidR="00597E94" w:rsidRDefault="00597E94" w:rsidP="00DE153E">
    <w:pPr>
      <w:pStyle w:val="Bunntekst"/>
      <w:framePr w:wrap="none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4E769C3D" w14:textId="77777777" w:rsidR="00597E94" w:rsidRDefault="00597E94" w:rsidP="00597E9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A6829" w14:textId="77777777" w:rsidR="00597E94" w:rsidRPr="0051587C" w:rsidRDefault="00597E94" w:rsidP="00DE153E">
    <w:pPr>
      <w:pStyle w:val="Bunntekst"/>
      <w:framePr w:wrap="none" w:vAnchor="text" w:hAnchor="margin" w:xAlign="right" w:y="1"/>
      <w:rPr>
        <w:rStyle w:val="Sidetall"/>
      </w:rPr>
    </w:pPr>
    <w:r w:rsidRPr="0051587C">
      <w:rPr>
        <w:rStyle w:val="Sidetall"/>
      </w:rPr>
      <w:fldChar w:fldCharType="begin"/>
    </w:r>
    <w:r w:rsidRPr="0051587C">
      <w:rPr>
        <w:rStyle w:val="Sidetall"/>
      </w:rPr>
      <w:instrText xml:space="preserve"> PAGE </w:instrText>
    </w:r>
    <w:r w:rsidRPr="0051587C">
      <w:rPr>
        <w:rStyle w:val="Sidetall"/>
      </w:rPr>
      <w:fldChar w:fldCharType="separate"/>
    </w:r>
    <w:r w:rsidRPr="0051587C">
      <w:rPr>
        <w:rStyle w:val="Sidetall"/>
        <w:noProof/>
      </w:rPr>
      <w:t>1</w:t>
    </w:r>
    <w:r w:rsidRPr="0051587C">
      <w:rPr>
        <w:rStyle w:val="Sidetall"/>
      </w:rPr>
      <w:fldChar w:fldCharType="end"/>
    </w:r>
  </w:p>
  <w:p w14:paraId="754AD724" w14:textId="77777777" w:rsidR="00597E94" w:rsidRPr="0051587C" w:rsidRDefault="00597E94" w:rsidP="00597E94">
    <w:pPr>
      <w:pStyle w:val="Bunntekst"/>
      <w:ind w:right="360"/>
    </w:pPr>
    <w:r w:rsidRPr="0051587C">
      <w:t>Prosjektlederrapport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D9E1" w14:textId="77777777" w:rsidR="00864CF3" w:rsidRDefault="00864C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2CCD2" w14:textId="77777777" w:rsidR="000D6186" w:rsidRDefault="000D6186" w:rsidP="003011A7">
      <w:r>
        <w:separator/>
      </w:r>
    </w:p>
  </w:footnote>
  <w:footnote w:type="continuationSeparator" w:id="0">
    <w:p w14:paraId="642D2A9A" w14:textId="77777777" w:rsidR="000D6186" w:rsidRDefault="000D6186" w:rsidP="00301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7E857" w14:textId="77777777" w:rsidR="00864CF3" w:rsidRDefault="00864C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C429" w14:textId="77777777" w:rsidR="00C553F3" w:rsidRPr="00864CF3" w:rsidRDefault="00864CF3" w:rsidP="00864CF3">
    <w:pPr>
      <w:pStyle w:val="Topptekst"/>
      <w:jc w:val="right"/>
      <w:rPr>
        <w:rFonts w:ascii="Verdana" w:hAnsi="Verdana"/>
        <w:sz w:val="14"/>
        <w:szCs w:val="14"/>
      </w:rPr>
    </w:pPr>
    <w:r>
      <w:rPr>
        <w:noProof/>
      </w:rPr>
      <w:drawing>
        <wp:inline distT="0" distB="0" distL="0" distR="0" wp14:anchorId="737C19C8" wp14:editId="7AF606BD">
          <wp:extent cx="628299" cy="759803"/>
          <wp:effectExtent l="0" t="0" r="635" b="2540"/>
          <wp:docPr id="1667663884" name="Bilde 1667663884" descr="Et bilde som inneholder logo, Grafikk, symbol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63884" name="Bilde 1667663884" descr="Et bilde som inneholder logo, Grafikk, symbol, grafisk design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9632" b="-1076"/>
                  <a:stretch/>
                </pic:blipFill>
                <pic:spPr bwMode="auto">
                  <a:xfrm>
                    <a:off x="0" y="0"/>
                    <a:ext cx="649428" cy="785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     </w:t>
    </w:r>
    <w:r w:rsidR="00C553F3" w:rsidRPr="00864CF3">
      <w:rPr>
        <w:noProof/>
      </w:rPr>
      <w:drawing>
        <wp:inline distT="0" distB="0" distL="0" distR="0" wp14:anchorId="4B6D6EE1" wp14:editId="40438F12">
          <wp:extent cx="1114425" cy="990600"/>
          <wp:effectExtent l="0" t="0" r="0" b="0"/>
          <wp:docPr id="3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19" t="3114" r="11887" b="9290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247DD" w14:textId="77777777" w:rsidR="008B2FD2" w:rsidRPr="00DB1D52" w:rsidRDefault="00864CF3" w:rsidP="00864CF3">
    <w:pPr>
      <w:pStyle w:val="Topptekst"/>
      <w:jc w:val="center"/>
      <w:rPr>
        <w:rFonts w:ascii="Verdana" w:hAnsi="Verdana"/>
        <w:i/>
        <w:iCs/>
        <w:sz w:val="14"/>
        <w:szCs w:val="14"/>
      </w:rPr>
    </w:pPr>
    <w:r>
      <w:rPr>
        <w:rFonts w:ascii="Verdana" w:hAnsi="Verdana"/>
        <w:i/>
        <w:iCs/>
        <w:sz w:val="14"/>
        <w:szCs w:val="14"/>
      </w:rPr>
      <w:tab/>
    </w:r>
    <w:r>
      <w:rPr>
        <w:rFonts w:ascii="Verdana" w:hAnsi="Verdana"/>
        <w:i/>
        <w:iCs/>
        <w:sz w:val="14"/>
        <w:szCs w:val="14"/>
      </w:rPr>
      <w:tab/>
    </w:r>
    <w:r w:rsidR="008B2FD2" w:rsidRPr="00DB1D52">
      <w:rPr>
        <w:rFonts w:ascii="Verdana" w:hAnsi="Verdana"/>
        <w:i/>
        <w:iCs/>
        <w:sz w:val="14"/>
        <w:szCs w:val="14"/>
      </w:rPr>
      <w:t xml:space="preserve">Omstillingsprogram </w:t>
    </w:r>
  </w:p>
  <w:p w14:paraId="60CBC37F" w14:textId="77777777" w:rsidR="003011A7" w:rsidRPr="003011A7" w:rsidRDefault="008B2FD2" w:rsidP="008B2FD2">
    <w:pPr>
      <w:pStyle w:val="Topptekst"/>
      <w:jc w:val="right"/>
    </w:pPr>
    <w:r w:rsidRPr="00DB1D52">
      <w:rPr>
        <w:rFonts w:ascii="Verdana" w:hAnsi="Verdana"/>
        <w:i/>
        <w:iCs/>
        <w:sz w:val="14"/>
        <w:szCs w:val="14"/>
      </w:rPr>
      <w:t>Sel kommune 2021-2026</w:t>
    </w:r>
    <w:r w:rsidR="003011A7">
      <w:br/>
    </w:r>
    <w:r w:rsidR="003011A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F89C" w14:textId="77777777" w:rsidR="00864CF3" w:rsidRDefault="00864C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0983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21BEB"/>
    <w:multiLevelType w:val="singleLevel"/>
    <w:tmpl w:val="293892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2C0384"/>
    <w:multiLevelType w:val="hybridMultilevel"/>
    <w:tmpl w:val="CCB86CBE"/>
    <w:lvl w:ilvl="0" w:tplc="EEC8F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82FF2"/>
    <w:multiLevelType w:val="hybridMultilevel"/>
    <w:tmpl w:val="DCB47F2C"/>
    <w:lvl w:ilvl="0" w:tplc="53E29E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14232"/>
    <w:multiLevelType w:val="singleLevel"/>
    <w:tmpl w:val="1BC6D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64424415">
    <w:abstractNumId w:val="1"/>
  </w:num>
  <w:num w:numId="2" w16cid:durableId="544408979">
    <w:abstractNumId w:val="4"/>
  </w:num>
  <w:num w:numId="3" w16cid:durableId="1968588802">
    <w:abstractNumId w:val="0"/>
  </w:num>
  <w:num w:numId="4" w16cid:durableId="931744450">
    <w:abstractNumId w:val="2"/>
  </w:num>
  <w:num w:numId="5" w16cid:durableId="68571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86"/>
    <w:rsid w:val="00026805"/>
    <w:rsid w:val="000A0975"/>
    <w:rsid w:val="000D6186"/>
    <w:rsid w:val="000F5C3D"/>
    <w:rsid w:val="001E4161"/>
    <w:rsid w:val="0022721D"/>
    <w:rsid w:val="00290F6A"/>
    <w:rsid w:val="003011A7"/>
    <w:rsid w:val="003C7A31"/>
    <w:rsid w:val="003D31D3"/>
    <w:rsid w:val="00485F20"/>
    <w:rsid w:val="0051587C"/>
    <w:rsid w:val="00597E94"/>
    <w:rsid w:val="007121E2"/>
    <w:rsid w:val="00715EA9"/>
    <w:rsid w:val="00776403"/>
    <w:rsid w:val="00864CF3"/>
    <w:rsid w:val="008B2FD2"/>
    <w:rsid w:val="008C2911"/>
    <w:rsid w:val="0094525C"/>
    <w:rsid w:val="00945F13"/>
    <w:rsid w:val="00AA5E96"/>
    <w:rsid w:val="00B04689"/>
    <w:rsid w:val="00C156D8"/>
    <w:rsid w:val="00C1773B"/>
    <w:rsid w:val="00C553F3"/>
    <w:rsid w:val="00CA5768"/>
    <w:rsid w:val="00CB3E83"/>
    <w:rsid w:val="00CC1663"/>
    <w:rsid w:val="00D657E2"/>
    <w:rsid w:val="00DE153E"/>
    <w:rsid w:val="00DF7F2B"/>
    <w:rsid w:val="00E0474D"/>
    <w:rsid w:val="00E5048C"/>
    <w:rsid w:val="00F16680"/>
    <w:rsid w:val="00F7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FA125"/>
  <w14:defaultImageDpi w14:val="300"/>
  <w15:chartTrackingRefBased/>
  <w15:docId w15:val="{5CBA0297-3856-4578-A107-F5714E3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A7"/>
    <w:rPr>
      <w:rFonts w:ascii="Calibri" w:hAnsi="Calibri" w:cs="Calibri"/>
      <w:sz w:val="22"/>
      <w:szCs w:val="22"/>
    </w:rPr>
  </w:style>
  <w:style w:type="paragraph" w:styleId="Overskrift1">
    <w:name w:val="heading 1"/>
    <w:basedOn w:val="Overskrift4"/>
    <w:next w:val="Normal"/>
    <w:autoRedefine/>
    <w:qFormat/>
    <w:rsid w:val="003C7A31"/>
    <w:pPr>
      <w:jc w:val="center"/>
      <w:outlineLvl w:val="0"/>
    </w:pPr>
    <w:rPr>
      <w:b w:val="0"/>
    </w:rPr>
  </w:style>
  <w:style w:type="paragraph" w:styleId="Overskrift2">
    <w:name w:val="heading 2"/>
    <w:basedOn w:val="Normal"/>
    <w:next w:val="Normal"/>
    <w:autoRedefine/>
    <w:qFormat/>
    <w:rsid w:val="003C7A31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 w:line="360" w:lineRule="atLeast"/>
      <w:outlineLvl w:val="3"/>
    </w:pPr>
    <w:rPr>
      <w:b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spacing w:line="360" w:lineRule="atLeast"/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3011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3011A7"/>
    <w:rPr>
      <w:sz w:val="24"/>
    </w:rPr>
  </w:style>
  <w:style w:type="character" w:customStyle="1" w:styleId="TopptekstTegn">
    <w:name w:val="Topptekst Tegn"/>
    <w:link w:val="Topptekst"/>
    <w:uiPriority w:val="99"/>
    <w:rsid w:val="003011A7"/>
    <w:rPr>
      <w:rFonts w:ascii="Arial" w:hAnsi="Arial"/>
      <w:sz w:val="24"/>
    </w:rPr>
  </w:style>
  <w:style w:type="character" w:styleId="Sidetall">
    <w:name w:val="page number"/>
    <w:basedOn w:val="Standardskriftforavsnitt"/>
    <w:uiPriority w:val="99"/>
    <w:semiHidden/>
    <w:unhideWhenUsed/>
    <w:rsid w:val="00597E94"/>
  </w:style>
  <w:style w:type="paragraph" w:styleId="Bobletekst">
    <w:name w:val="Balloon Text"/>
    <w:basedOn w:val="Normal"/>
    <w:link w:val="BobletekstTegn"/>
    <w:uiPriority w:val="99"/>
    <w:semiHidden/>
    <w:unhideWhenUsed/>
    <w:rsid w:val="008B2FD2"/>
    <w:rPr>
      <w:rFonts w:ascii="Segoe UI" w:eastAsia="MS Mincho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2FD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Styrk%20Sel\00)%20Oppdatering%20hjemmesiden\Pri%202%20-%20Dokumentmaler\Prosjektleder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0DA9B0687302499B64C267C36E0729" ma:contentTypeVersion="2" ma:contentTypeDescription="Opprett et nytt dokument." ma:contentTypeScope="" ma:versionID="67f24cfdc7074d906eeaeadf421662c3">
  <xsd:schema xmlns:xsd="http://www.w3.org/2001/XMLSchema" xmlns:xs="http://www.w3.org/2001/XMLSchema" xmlns:p="http://schemas.microsoft.com/office/2006/metadata/properties" xmlns:ns2="42689499-3b2c-4b08-ace2-31eff7a48f34" targetNamespace="http://schemas.microsoft.com/office/2006/metadata/properties" ma:root="true" ma:fieldsID="3b9b426b071095bf0fd6e9b7e5984519" ns2:_="">
    <xsd:import namespace="42689499-3b2c-4b08-ace2-31eff7a48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89499-3b2c-4b08-ace2-31eff7a48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34B6D-150F-416C-943A-DEC552DD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16985-F70F-43BC-A612-CCB68872E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89499-3b2c-4b08-ace2-31eff7a48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8A302-10FF-4954-A591-8A0E0189B6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Prosjektlederrapport</Template>
  <TotalTime>2</TotalTime>
  <Pages>3</Pages>
  <Words>574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snd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Teigen, Anders</dc:creator>
  <cp:keywords/>
  <cp:lastModifiedBy>Teigen, Anders</cp:lastModifiedBy>
  <cp:revision>1</cp:revision>
  <dcterms:created xsi:type="dcterms:W3CDTF">2024-09-03T11:23:00Z</dcterms:created>
  <dcterms:modified xsi:type="dcterms:W3CDTF">2024-09-03T11:25:00Z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 Number">
    <vt:lpwstr/>
  </property>
  <property fmtid="{D5CDD505-2E9C-101B-9397-08002B2CF9AE}" pid="3" name="IN_Archiving_DocType">
    <vt:lpwstr>Fundamental Document</vt:lpwstr>
  </property>
</Properties>
</file>