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F3DE" w14:textId="7BAA7F0E" w:rsidR="005439B0" w:rsidRDefault="004C1FF9" w:rsidP="00BA6BF6">
      <w:pPr>
        <w:pStyle w:val="Overskrift1"/>
      </w:pPr>
      <w:r>
        <w:t>S</w:t>
      </w:r>
      <w:r w:rsidR="00747751">
        <w:t>TYRK</w:t>
      </w:r>
      <w:r w:rsidR="009A1EDE">
        <w:t xml:space="preserve"> - s</w:t>
      </w:r>
      <w:r w:rsidR="0033225A" w:rsidRPr="007B6798">
        <w:t>tatusrapport</w:t>
      </w:r>
    </w:p>
    <w:p w14:paraId="08264246" w14:textId="77777777" w:rsidR="007B6798" w:rsidRDefault="007B6798" w:rsidP="007B6798"/>
    <w:p w14:paraId="3EC93ADE" w14:textId="77777777" w:rsidR="007B6798" w:rsidRPr="007B6798" w:rsidRDefault="007B6798" w:rsidP="007B6798"/>
    <w:p w14:paraId="48E41C68" w14:textId="77777777" w:rsidR="005439B0" w:rsidRPr="00D00DD9" w:rsidRDefault="005439B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7520"/>
      </w:tblGrid>
      <w:tr w:rsidR="005439B0" w:rsidRPr="00D00DD9" w14:paraId="67A6DFC6" w14:textId="77777777">
        <w:tc>
          <w:tcPr>
            <w:tcW w:w="1510" w:type="dxa"/>
          </w:tcPr>
          <w:p w14:paraId="72229FBD" w14:textId="77777777" w:rsidR="005439B0" w:rsidRPr="00D00DD9" w:rsidRDefault="005439B0">
            <w:pPr>
              <w:rPr>
                <w:rFonts w:asciiTheme="minorHAnsi" w:hAnsiTheme="minorHAnsi"/>
                <w:b/>
                <w:bCs/>
              </w:rPr>
            </w:pPr>
            <w:r w:rsidRPr="00D00DD9">
              <w:rPr>
                <w:rFonts w:asciiTheme="minorHAnsi" w:hAnsiTheme="minorHAnsi"/>
                <w:b/>
                <w:bCs/>
              </w:rPr>
              <w:t>Prosjekt:</w:t>
            </w:r>
          </w:p>
        </w:tc>
        <w:tc>
          <w:tcPr>
            <w:tcW w:w="7700" w:type="dxa"/>
          </w:tcPr>
          <w:p w14:paraId="35570D52" w14:textId="77777777" w:rsidR="005439B0" w:rsidRPr="00D00DD9" w:rsidRDefault="005439B0">
            <w:pPr>
              <w:rPr>
                <w:rFonts w:asciiTheme="minorHAnsi" w:hAnsiTheme="minorHAnsi"/>
              </w:rPr>
            </w:pPr>
          </w:p>
        </w:tc>
      </w:tr>
      <w:tr w:rsidR="005439B0" w:rsidRPr="00D00DD9" w14:paraId="28057B43" w14:textId="77777777">
        <w:tc>
          <w:tcPr>
            <w:tcW w:w="1510" w:type="dxa"/>
          </w:tcPr>
          <w:p w14:paraId="07E398BB" w14:textId="77777777" w:rsidR="005439B0" w:rsidRPr="00D00DD9" w:rsidRDefault="005439B0">
            <w:pPr>
              <w:rPr>
                <w:rFonts w:asciiTheme="minorHAnsi" w:hAnsiTheme="minorHAnsi"/>
                <w:b/>
                <w:bCs/>
              </w:rPr>
            </w:pPr>
            <w:r w:rsidRPr="00D00DD9">
              <w:rPr>
                <w:rFonts w:asciiTheme="minorHAnsi" w:hAnsiTheme="minorHAnsi"/>
                <w:b/>
                <w:bCs/>
              </w:rPr>
              <w:t>Dato:</w:t>
            </w:r>
          </w:p>
        </w:tc>
        <w:tc>
          <w:tcPr>
            <w:tcW w:w="7700" w:type="dxa"/>
          </w:tcPr>
          <w:p w14:paraId="416703B1" w14:textId="77777777" w:rsidR="005439B0" w:rsidRPr="00D00DD9" w:rsidRDefault="005439B0">
            <w:pPr>
              <w:rPr>
                <w:rFonts w:asciiTheme="minorHAnsi" w:hAnsiTheme="minorHAnsi"/>
              </w:rPr>
            </w:pPr>
          </w:p>
        </w:tc>
      </w:tr>
      <w:tr w:rsidR="005439B0" w:rsidRPr="00D00DD9" w14:paraId="7B6DEA74" w14:textId="77777777">
        <w:tc>
          <w:tcPr>
            <w:tcW w:w="1510" w:type="dxa"/>
          </w:tcPr>
          <w:p w14:paraId="75568AA2" w14:textId="77777777" w:rsidR="005439B0" w:rsidRPr="00D00DD9" w:rsidRDefault="005439B0">
            <w:pPr>
              <w:rPr>
                <w:rFonts w:asciiTheme="minorHAnsi" w:hAnsiTheme="minorHAnsi"/>
                <w:b/>
                <w:bCs/>
              </w:rPr>
            </w:pPr>
            <w:r w:rsidRPr="00D00DD9">
              <w:rPr>
                <w:rFonts w:asciiTheme="minorHAnsi" w:hAnsiTheme="minorHAnsi"/>
                <w:b/>
                <w:bCs/>
              </w:rPr>
              <w:t>Prosjektleder:</w:t>
            </w:r>
          </w:p>
        </w:tc>
        <w:tc>
          <w:tcPr>
            <w:tcW w:w="7700" w:type="dxa"/>
          </w:tcPr>
          <w:p w14:paraId="14116C21" w14:textId="77777777" w:rsidR="005439B0" w:rsidRPr="00D00DD9" w:rsidRDefault="005439B0">
            <w:pPr>
              <w:rPr>
                <w:rFonts w:asciiTheme="minorHAnsi" w:hAnsiTheme="minorHAnsi"/>
              </w:rPr>
            </w:pPr>
          </w:p>
        </w:tc>
      </w:tr>
    </w:tbl>
    <w:p w14:paraId="42C85462" w14:textId="77777777" w:rsidR="005439B0" w:rsidRPr="00D00DD9" w:rsidRDefault="00DD504B">
      <w:pPr>
        <w:rPr>
          <w:rFonts w:asciiTheme="minorHAnsi" w:hAnsiTheme="minorHAnsi"/>
        </w:rPr>
      </w:pPr>
      <w:r w:rsidRPr="00D00DD9">
        <w:rPr>
          <w:rFonts w:asciiTheme="minorHAnsi" w:hAnsiTheme="minorHAnsi"/>
        </w:rPr>
        <w:br/>
      </w:r>
    </w:p>
    <w:p w14:paraId="1A5A1157" w14:textId="77777777" w:rsidR="00DD504B" w:rsidRPr="00D00DD9" w:rsidRDefault="00DD504B">
      <w:pPr>
        <w:rPr>
          <w:rFonts w:asciiTheme="minorHAnsi" w:hAnsiTheme="minorHAnsi"/>
        </w:rPr>
      </w:pPr>
      <w:r w:rsidRPr="00D00DD9">
        <w:rPr>
          <w:rFonts w:asciiTheme="minorHAnsi" w:hAnsiTheme="minorHAnsi"/>
        </w:rPr>
        <w:t>En statusrapport skal være kort, presis og rett på sak. Innholdet skal konsentreres om følgende:</w:t>
      </w:r>
    </w:p>
    <w:p w14:paraId="0C57F300" w14:textId="77777777" w:rsidR="00DD504B" w:rsidRPr="00D00DD9" w:rsidRDefault="00DD504B">
      <w:pPr>
        <w:rPr>
          <w:rFonts w:asciiTheme="minorHAnsi" w:hAnsiTheme="minorHAnsi"/>
        </w:rPr>
      </w:pPr>
    </w:p>
    <w:p w14:paraId="251209EA" w14:textId="77777777" w:rsidR="00DD504B" w:rsidRPr="00D00DD9" w:rsidRDefault="00DD504B" w:rsidP="007B6798">
      <w:pPr>
        <w:pStyle w:val="Listeavsnitt"/>
        <w:numPr>
          <w:ilvl w:val="0"/>
          <w:numId w:val="4"/>
        </w:numPr>
        <w:rPr>
          <w:rFonts w:asciiTheme="minorHAnsi" w:hAnsiTheme="minorHAnsi"/>
        </w:rPr>
      </w:pPr>
      <w:r w:rsidRPr="00D00DD9">
        <w:rPr>
          <w:rFonts w:asciiTheme="minorHAnsi" w:hAnsiTheme="minorHAnsi"/>
        </w:rPr>
        <w:t>Status i forhold til planlagte aktiviteter og fremdrift; hva er avvik i forhold til planen og hvordan vurderes forholdene rundt de kritiske risikofaktorene?</w:t>
      </w:r>
      <w:r w:rsidRPr="00D00DD9">
        <w:rPr>
          <w:rFonts w:asciiTheme="minorHAnsi" w:hAnsiTheme="minorHAnsi"/>
        </w:rPr>
        <w:br/>
      </w:r>
    </w:p>
    <w:p w14:paraId="4013115A" w14:textId="77777777" w:rsidR="00DD504B" w:rsidRPr="00D00DD9" w:rsidRDefault="00DD504B" w:rsidP="007B6798">
      <w:pPr>
        <w:pStyle w:val="Listeavsnitt"/>
        <w:numPr>
          <w:ilvl w:val="0"/>
          <w:numId w:val="4"/>
        </w:numPr>
        <w:rPr>
          <w:rFonts w:asciiTheme="minorHAnsi" w:hAnsiTheme="minorHAnsi"/>
        </w:rPr>
      </w:pPr>
      <w:r w:rsidRPr="00D00DD9">
        <w:rPr>
          <w:rFonts w:asciiTheme="minorHAnsi" w:hAnsiTheme="minorHAnsi"/>
        </w:rPr>
        <w:t>Forslag/tiltak</w:t>
      </w:r>
      <w:r w:rsidRPr="00D00DD9">
        <w:rPr>
          <w:rFonts w:asciiTheme="minorHAnsi" w:hAnsiTheme="minorHAnsi"/>
        </w:rPr>
        <w:br/>
      </w:r>
    </w:p>
    <w:p w14:paraId="368D7E24" w14:textId="77777777" w:rsidR="00DD504B" w:rsidRPr="00D00DD9" w:rsidRDefault="00DD504B" w:rsidP="007B6798">
      <w:pPr>
        <w:pStyle w:val="Listeavsnitt"/>
        <w:numPr>
          <w:ilvl w:val="0"/>
          <w:numId w:val="4"/>
        </w:numPr>
        <w:rPr>
          <w:rFonts w:asciiTheme="minorHAnsi" w:hAnsiTheme="minorHAnsi"/>
        </w:rPr>
      </w:pPr>
      <w:r w:rsidRPr="00D00DD9">
        <w:rPr>
          <w:rFonts w:asciiTheme="minorHAnsi" w:hAnsiTheme="minorHAnsi"/>
        </w:rPr>
        <w:t>Forventet måloppnåelse</w:t>
      </w:r>
    </w:p>
    <w:sectPr w:rsidR="00DD504B" w:rsidRPr="00D00DD9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6DC7" w14:textId="77777777" w:rsidR="00651239" w:rsidRDefault="00651239" w:rsidP="0085736C">
      <w:r>
        <w:separator/>
      </w:r>
    </w:p>
  </w:endnote>
  <w:endnote w:type="continuationSeparator" w:id="0">
    <w:p w14:paraId="309BE858" w14:textId="77777777" w:rsidR="00651239" w:rsidRDefault="00651239" w:rsidP="0085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FE1C" w14:textId="77777777" w:rsidR="0085736C" w:rsidRDefault="004B3140">
    <w:pPr>
      <w:pStyle w:val="Bunntekst"/>
    </w:pPr>
    <w:r>
      <w:rPr>
        <w:rFonts w:asciiTheme="minorHAnsi" w:hAnsiTheme="minorHAnsi"/>
        <w:sz w:val="22"/>
      </w:rPr>
      <w:t>Statusrapport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ADF2" w14:textId="77777777" w:rsidR="00651239" w:rsidRDefault="00651239" w:rsidP="0085736C">
      <w:r>
        <w:separator/>
      </w:r>
    </w:p>
  </w:footnote>
  <w:footnote w:type="continuationSeparator" w:id="0">
    <w:p w14:paraId="6E820C43" w14:textId="77777777" w:rsidR="00651239" w:rsidRDefault="00651239" w:rsidP="0085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ADAA" w14:textId="60DFFBE5" w:rsidR="007F0E07" w:rsidRDefault="007F0E07" w:rsidP="007F0E07">
    <w:pPr>
      <w:pStyle w:val="Topptekst"/>
      <w:tabs>
        <w:tab w:val="left" w:pos="7030"/>
      </w:tabs>
    </w:pPr>
    <w:r>
      <w:rPr>
        <w:noProof/>
      </w:rPr>
      <w:drawing>
        <wp:inline distT="0" distB="0" distL="0" distR="0" wp14:anchorId="675FE3A9" wp14:editId="64ADB398">
          <wp:extent cx="628299" cy="759803"/>
          <wp:effectExtent l="0" t="0" r="635" b="2540"/>
          <wp:docPr id="1667663884" name="Bilde 1667663884" descr="Et bilde som inneholder logo, Grafikk, symbol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63884" name="Bilde 1667663884" descr="Et bilde som inneholder logo, Grafikk, symbol, grafisk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9632" b="-1076"/>
                  <a:stretch/>
                </pic:blipFill>
                <pic:spPr bwMode="auto">
                  <a:xfrm>
                    <a:off x="0" y="0"/>
                    <a:ext cx="649428" cy="7853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747751">
      <w:rPr>
        <w:noProof/>
      </w:rPr>
      <w:drawing>
        <wp:inline distT="0" distB="0" distL="0" distR="0" wp14:anchorId="0BCF6E44" wp14:editId="4B5D0005">
          <wp:extent cx="1089329" cy="909410"/>
          <wp:effectExtent l="0" t="0" r="0" b="5080"/>
          <wp:docPr id="347946015" name="Bilde 1" descr="Et bilde som inneholder Font, teks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46015" name="Bilde 1" descr="Et bilde som inneholder Font, tekst, design&#10;&#10;KI-generert innhold kan være feil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84" cy="92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72507" w14:textId="634AA9FC" w:rsidR="007F0E07" w:rsidRDefault="007F0E07" w:rsidP="007F0E07">
    <w:pPr>
      <w:pStyle w:val="Topptekst"/>
      <w:jc w:val="right"/>
      <w:rPr>
        <w:rFonts w:ascii="Verdana" w:hAnsi="Verdana"/>
        <w:i/>
        <w:iCs/>
        <w:sz w:val="14"/>
        <w:szCs w:val="14"/>
      </w:rPr>
    </w:pPr>
    <w:proofErr w:type="gramStart"/>
    <w:r w:rsidRPr="00DB1D52">
      <w:rPr>
        <w:rFonts w:ascii="Verdana" w:hAnsi="Verdana"/>
        <w:i/>
        <w:iCs/>
        <w:sz w:val="14"/>
        <w:szCs w:val="14"/>
      </w:rPr>
      <w:t xml:space="preserve">Omstillingsprogram </w:t>
    </w:r>
    <w:r w:rsidR="00747751">
      <w:rPr>
        <w:rFonts w:ascii="Verdana" w:hAnsi="Verdana"/>
        <w:i/>
        <w:iCs/>
        <w:sz w:val="14"/>
        <w:szCs w:val="14"/>
      </w:rPr>
      <w:t xml:space="preserve"> region</w:t>
    </w:r>
    <w:proofErr w:type="gramEnd"/>
  </w:p>
  <w:p w14:paraId="0AB46852" w14:textId="77777777" w:rsidR="0033225A" w:rsidRPr="007F0E07" w:rsidRDefault="007F0E07" w:rsidP="007F0E07">
    <w:pPr>
      <w:pStyle w:val="Topptekst"/>
      <w:jc w:val="right"/>
      <w:rPr>
        <w:rFonts w:ascii="Verdana" w:hAnsi="Verdana"/>
        <w:i/>
        <w:iCs/>
        <w:sz w:val="14"/>
        <w:szCs w:val="14"/>
      </w:rPr>
    </w:pPr>
    <w:r w:rsidRPr="00DB1D52">
      <w:rPr>
        <w:rFonts w:ascii="Verdana" w:hAnsi="Verdana"/>
        <w:i/>
        <w:iCs/>
        <w:sz w:val="14"/>
        <w:szCs w:val="14"/>
      </w:rPr>
      <w:t>Sel kommune 2021-2026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9219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B2888"/>
    <w:multiLevelType w:val="hybridMultilevel"/>
    <w:tmpl w:val="6C00DB1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C0E58"/>
    <w:multiLevelType w:val="hybridMultilevel"/>
    <w:tmpl w:val="DC94B8D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4073C7"/>
    <w:multiLevelType w:val="hybridMultilevel"/>
    <w:tmpl w:val="CAFCC5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562729">
    <w:abstractNumId w:val="2"/>
  </w:num>
  <w:num w:numId="2" w16cid:durableId="1530487328">
    <w:abstractNumId w:val="0"/>
  </w:num>
  <w:num w:numId="3" w16cid:durableId="1166018884">
    <w:abstractNumId w:val="1"/>
  </w:num>
  <w:num w:numId="4" w16cid:durableId="108626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51"/>
    <w:rsid w:val="00083AE5"/>
    <w:rsid w:val="00153196"/>
    <w:rsid w:val="003035F3"/>
    <w:rsid w:val="0033225A"/>
    <w:rsid w:val="00350A13"/>
    <w:rsid w:val="003B7F4F"/>
    <w:rsid w:val="004B3140"/>
    <w:rsid w:val="004C1FF9"/>
    <w:rsid w:val="0053274D"/>
    <w:rsid w:val="005439B0"/>
    <w:rsid w:val="00651239"/>
    <w:rsid w:val="006D1E03"/>
    <w:rsid w:val="00747751"/>
    <w:rsid w:val="00774CD8"/>
    <w:rsid w:val="007A2BD8"/>
    <w:rsid w:val="007B6798"/>
    <w:rsid w:val="007C3594"/>
    <w:rsid w:val="007F0E07"/>
    <w:rsid w:val="00822514"/>
    <w:rsid w:val="00837E79"/>
    <w:rsid w:val="0085736C"/>
    <w:rsid w:val="00991E1B"/>
    <w:rsid w:val="009A1EDE"/>
    <w:rsid w:val="00A66DD2"/>
    <w:rsid w:val="00AA139E"/>
    <w:rsid w:val="00BA6BF6"/>
    <w:rsid w:val="00C10965"/>
    <w:rsid w:val="00D00DD9"/>
    <w:rsid w:val="00DA61AF"/>
    <w:rsid w:val="00DD504B"/>
    <w:rsid w:val="00ED51C8"/>
    <w:rsid w:val="00F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DBE11"/>
  <w14:defaultImageDpi w14:val="300"/>
  <w15:docId w15:val="{595A477A-5ADD-4440-A57D-6F3F89BD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BA6BF6"/>
    <w:pPr>
      <w:keepNext/>
      <w:jc w:val="center"/>
      <w:outlineLvl w:val="0"/>
    </w:pPr>
    <w:rPr>
      <w:rFonts w:asciiTheme="minorHAnsi" w:hAnsiTheme="minorHAnsi"/>
      <w:bCs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i/>
      <w:iCs/>
    </w:rPr>
  </w:style>
  <w:style w:type="paragraph" w:styleId="Listeavsnitt">
    <w:name w:val="List Paragraph"/>
    <w:basedOn w:val="Normal"/>
    <w:uiPriority w:val="34"/>
    <w:qFormat/>
    <w:rsid w:val="00DD50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5736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5736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85736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5736C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C1FF9"/>
    <w:rPr>
      <w:rFonts w:asciiTheme="minorHAnsi" w:hAnsiTheme="minorHAnsi"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DA9B0687302499B64C267C36E0729" ma:contentTypeVersion="2" ma:contentTypeDescription="Opprett et nytt dokument." ma:contentTypeScope="" ma:versionID="67f24cfdc7074d906eeaeadf421662c3">
  <xsd:schema xmlns:xsd="http://www.w3.org/2001/XMLSchema" xmlns:xs="http://www.w3.org/2001/XMLSchema" xmlns:p="http://schemas.microsoft.com/office/2006/metadata/properties" xmlns:ns2="42689499-3b2c-4b08-ace2-31eff7a48f34" targetNamespace="http://schemas.microsoft.com/office/2006/metadata/properties" ma:root="true" ma:fieldsID="3b9b426b071095bf0fd6e9b7e5984519" ns2:_="">
    <xsd:import namespace="42689499-3b2c-4b08-ace2-31eff7a4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89499-3b2c-4b08-ace2-31eff7a4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83D99-888B-4E7F-912D-484AEDCFC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1D13B3-FD4E-4C81-ABD9-D311AB52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9C073-D8C2-4024-B80C-F8177411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89499-3b2c-4b08-ace2-31eff7a4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5.1 Statusrapport (002)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IFO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creator>Bottheim, Ola Ulfsby</dc:creator>
  <cp:lastModifiedBy>Teigen, Anders</cp:lastModifiedBy>
  <cp:revision>2</cp:revision>
  <dcterms:created xsi:type="dcterms:W3CDTF">2025-12-04T12:29:00Z</dcterms:created>
  <dcterms:modified xsi:type="dcterms:W3CDTF">2025-12-04T12:29:00Z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0x010100070DA9B0687302499B64C267C36E0729</vt:lpwstr>
  </property>
</Properties>
</file>