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0D812" w14:textId="77777777" w:rsidR="000C0D8A" w:rsidRPr="000C0D8A" w:rsidRDefault="00225DCB" w:rsidP="00C37E20">
      <w:pPr>
        <w:pStyle w:val="Overskrift1"/>
      </w:pPr>
      <w:r>
        <w:t>S</w:t>
      </w:r>
      <w:r w:rsidR="00E40B49">
        <w:t>TYRK</w:t>
      </w:r>
      <w:r w:rsidR="00022EB0">
        <w:t xml:space="preserve"> - a</w:t>
      </w:r>
      <w:r w:rsidR="000C0D8A" w:rsidRPr="000C0D8A">
        <w:t>nmodning om delutbetaling</w:t>
      </w:r>
    </w:p>
    <w:p w14:paraId="33CDE330" w14:textId="77777777" w:rsidR="000C0D8A" w:rsidRPr="00C37E20" w:rsidRDefault="000C0D8A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41414"/>
        </w:rPr>
      </w:pPr>
    </w:p>
    <w:p w14:paraId="7C916833" w14:textId="77777777" w:rsidR="004F385A" w:rsidRPr="00C37E20" w:rsidRDefault="004F385A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41414"/>
        </w:rPr>
      </w:pPr>
    </w:p>
    <w:p w14:paraId="71575C78" w14:textId="77777777" w:rsidR="00240C83" w:rsidRPr="00BB08A6" w:rsidRDefault="00240C83" w:rsidP="00240C83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>Dato: _________</w:t>
      </w:r>
      <w:r w:rsidRPr="00BB08A6">
        <w:rPr>
          <w:rFonts w:ascii="Calibri" w:hAnsi="Calibri" w:cs="˛È\ˇ"/>
          <w:color w:val="181818"/>
        </w:rPr>
        <w:br/>
      </w:r>
    </w:p>
    <w:p w14:paraId="3F834FD2" w14:textId="77777777" w:rsidR="00240C83" w:rsidRPr="00BB08A6" w:rsidRDefault="00240C83" w:rsidP="00240C83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>Prosjektnavn: __________________</w:t>
      </w:r>
    </w:p>
    <w:p w14:paraId="2B99F83E" w14:textId="77777777" w:rsidR="00240C83" w:rsidRPr="00BB08A6" w:rsidRDefault="00240C83" w:rsidP="00240C83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</w:p>
    <w:p w14:paraId="4CD52AE7" w14:textId="77777777" w:rsidR="00240C83" w:rsidRPr="00BB08A6" w:rsidRDefault="00240C83" w:rsidP="00240C83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t xml:space="preserve">Det vises til </w:t>
      </w:r>
      <w:r>
        <w:rPr>
          <w:rFonts w:ascii="Calibri" w:hAnsi="Calibri" w:cs="˛È\ˇ"/>
          <w:color w:val="181818"/>
        </w:rPr>
        <w:t>S</w:t>
      </w:r>
      <w:r w:rsidR="00E40B49">
        <w:rPr>
          <w:rFonts w:ascii="Calibri" w:hAnsi="Calibri" w:cs="˛È\ˇ"/>
          <w:color w:val="181818"/>
        </w:rPr>
        <w:t>TYRK</w:t>
      </w:r>
      <w:r w:rsidRPr="00BB08A6">
        <w:rPr>
          <w:rFonts w:ascii="Calibri" w:hAnsi="Calibri" w:cs="˛È\ˇ"/>
          <w:color w:val="181818"/>
        </w:rPr>
        <w:t xml:space="preserve"> sitt tilsagnsbrev datert </w:t>
      </w:r>
      <w:r w:rsidRPr="00BB08A6">
        <w:rPr>
          <w:rFonts w:ascii="Calibri" w:hAnsi="Calibri" w:cs="˛È\ˇ"/>
          <w:color w:val="3E3E3E"/>
        </w:rPr>
        <w:t>___</w:t>
      </w:r>
      <w:r w:rsidRPr="00BB08A6">
        <w:rPr>
          <w:rFonts w:ascii="Calibri" w:hAnsi="Calibri" w:cs="˛È\ˇ"/>
          <w:color w:val="181818"/>
        </w:rPr>
        <w:t>______.</w:t>
      </w:r>
    </w:p>
    <w:p w14:paraId="28DBCB97" w14:textId="77777777" w:rsidR="00240C83" w:rsidRPr="00BB08A6" w:rsidRDefault="00240C83" w:rsidP="00240C83">
      <w:pPr>
        <w:widowControl w:val="0"/>
        <w:autoSpaceDE w:val="0"/>
        <w:autoSpaceDN w:val="0"/>
        <w:adjustRightInd w:val="0"/>
        <w:rPr>
          <w:rFonts w:ascii="Calibri" w:hAnsi="Calibri" w:cs="˛È\ˇ"/>
          <w:color w:val="181818"/>
        </w:rPr>
      </w:pPr>
      <w:r w:rsidRPr="00BB08A6">
        <w:rPr>
          <w:rFonts w:ascii="Calibri" w:hAnsi="Calibri" w:cs="˛È\ˇ"/>
          <w:color w:val="181818"/>
        </w:rPr>
        <w:br/>
        <w:t xml:space="preserve">Vi anmoder hermed om </w:t>
      </w:r>
      <w:r>
        <w:rPr>
          <w:rFonts w:ascii="Calibri" w:hAnsi="Calibri" w:cs="˛È\ˇ"/>
          <w:color w:val="181818"/>
        </w:rPr>
        <w:t>del</w:t>
      </w:r>
      <w:r w:rsidRPr="00BB08A6">
        <w:rPr>
          <w:rFonts w:ascii="Calibri" w:hAnsi="Calibri" w:cs="˛È\ˇ"/>
          <w:color w:val="181818"/>
        </w:rPr>
        <w:t xml:space="preserve">utbetaling av </w:t>
      </w:r>
      <w:r>
        <w:rPr>
          <w:rFonts w:ascii="Calibri" w:hAnsi="Calibri" w:cs="˛È\ˇ"/>
          <w:color w:val="181818"/>
        </w:rPr>
        <w:t xml:space="preserve">tilskudd </w:t>
      </w:r>
      <w:r w:rsidRPr="00BB08A6">
        <w:rPr>
          <w:rFonts w:ascii="Calibri" w:hAnsi="Calibri" w:cs="˛È\ˇ"/>
          <w:color w:val="181818"/>
        </w:rPr>
        <w:t>kr. __________.</w:t>
      </w:r>
    </w:p>
    <w:p w14:paraId="131E3A5F" w14:textId="77777777" w:rsidR="00F4557B" w:rsidRDefault="00F4557B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41414"/>
          <w:sz w:val="22"/>
          <w:szCs w:val="22"/>
        </w:rPr>
      </w:pPr>
    </w:p>
    <w:p w14:paraId="09B2122D" w14:textId="77777777" w:rsidR="00240C83" w:rsidRDefault="00240C83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41414"/>
          <w:sz w:val="22"/>
          <w:szCs w:val="22"/>
        </w:rPr>
      </w:pPr>
    </w:p>
    <w:p w14:paraId="0F6FFCA7" w14:textId="77777777" w:rsidR="00240C83" w:rsidRPr="00C37E20" w:rsidRDefault="00240C83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41414"/>
          <w:sz w:val="22"/>
          <w:szCs w:val="22"/>
        </w:rPr>
      </w:pPr>
    </w:p>
    <w:p w14:paraId="563C3DE7" w14:textId="77777777" w:rsidR="000C0D8A" w:rsidRPr="00D83943" w:rsidRDefault="000C0D8A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41414"/>
        </w:rPr>
      </w:pPr>
      <w:r w:rsidRPr="00D83943">
        <w:rPr>
          <w:rFonts w:asciiTheme="majorHAnsi" w:hAnsiTheme="majorHAnsi" w:cs="˛È\ˇ"/>
          <w:color w:val="141414"/>
        </w:rPr>
        <w:t>Kort oppsummering av prosjektets framdrift/resultater og kostnader så langt:</w:t>
      </w:r>
      <w:r w:rsidR="00F4557B" w:rsidRPr="00D83943">
        <w:rPr>
          <w:rFonts w:asciiTheme="majorHAnsi" w:hAnsiTheme="majorHAnsi" w:cs="˛È\ˇ"/>
          <w:color w:val="141414"/>
        </w:rPr>
        <w:t xml:space="preserve"> </w:t>
      </w:r>
      <w:r w:rsidR="00F952DC" w:rsidRPr="00D83943">
        <w:rPr>
          <w:rFonts w:asciiTheme="majorHAnsi" w:hAnsiTheme="majorHAnsi" w:cs="˛È\ˇ"/>
          <w:color w:val="141414"/>
        </w:rPr>
        <w:br/>
        <w:t>[</w:t>
      </w:r>
      <w:r w:rsidR="00675CB2" w:rsidRPr="00D83943">
        <w:rPr>
          <w:rFonts w:asciiTheme="majorHAnsi" w:hAnsiTheme="majorHAnsi" w:cs="˛È\ˇ"/>
          <w:color w:val="141414"/>
        </w:rPr>
        <w:t>Prosjektet er igangsatt og i rute.</w:t>
      </w:r>
      <w:r w:rsidR="00F952DC" w:rsidRPr="00D83943">
        <w:rPr>
          <w:rFonts w:asciiTheme="majorHAnsi" w:hAnsiTheme="majorHAnsi" w:cs="˛È\ˇ"/>
          <w:color w:val="141414"/>
        </w:rPr>
        <w:t>]</w:t>
      </w:r>
    </w:p>
    <w:p w14:paraId="601F9956" w14:textId="77777777" w:rsidR="00F4557B" w:rsidRPr="00D83943" w:rsidRDefault="00F4557B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41414"/>
        </w:rPr>
      </w:pPr>
    </w:p>
    <w:p w14:paraId="374A70F4" w14:textId="77777777" w:rsidR="00F4557B" w:rsidRPr="00D83943" w:rsidRDefault="00F4557B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41414"/>
        </w:rPr>
      </w:pPr>
    </w:p>
    <w:p w14:paraId="3DDC0C05" w14:textId="77777777" w:rsidR="000C0D8A" w:rsidRPr="00D83943" w:rsidRDefault="00F4557B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81818"/>
        </w:rPr>
      </w:pPr>
      <w:r w:rsidRPr="00D83943">
        <w:rPr>
          <w:rFonts w:asciiTheme="majorHAnsi" w:hAnsiTheme="majorHAnsi" w:cs="˛È\ˇ"/>
          <w:color w:val="181818"/>
        </w:rPr>
        <w:t xml:space="preserve">Beløpet bes sendt </w:t>
      </w:r>
      <w:r w:rsidR="003234D9" w:rsidRPr="00D83943">
        <w:rPr>
          <w:rFonts w:asciiTheme="majorHAnsi" w:hAnsiTheme="majorHAnsi" w:cs="˛È\ˇ"/>
          <w:color w:val="181818"/>
        </w:rPr>
        <w:t xml:space="preserve">til </w:t>
      </w:r>
      <w:r w:rsidRPr="00D83943">
        <w:rPr>
          <w:rFonts w:asciiTheme="majorHAnsi" w:hAnsiTheme="majorHAnsi" w:cs="˛È\ˇ"/>
          <w:color w:val="181818"/>
        </w:rPr>
        <w:t>bankkonto: ___</w:t>
      </w:r>
      <w:r w:rsidR="00675CB2" w:rsidRPr="00D83943">
        <w:rPr>
          <w:rFonts w:asciiTheme="majorHAnsi" w:hAnsiTheme="majorHAnsi" w:cs="˛È\ˇ"/>
          <w:color w:val="181818"/>
        </w:rPr>
        <w:t>_____________________</w:t>
      </w:r>
    </w:p>
    <w:p w14:paraId="3DC5EB51" w14:textId="77777777" w:rsidR="009C0004" w:rsidRPr="00D83943" w:rsidRDefault="000C0D8A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41414"/>
        </w:rPr>
      </w:pPr>
      <w:r w:rsidRPr="00D83943">
        <w:rPr>
          <w:rFonts w:asciiTheme="majorHAnsi" w:hAnsiTheme="majorHAnsi" w:cs="˛È\ˇ"/>
          <w:color w:val="141414"/>
        </w:rPr>
        <w:t xml:space="preserve">Mottakers navn: </w:t>
      </w:r>
    </w:p>
    <w:p w14:paraId="6CE1518C" w14:textId="77777777" w:rsidR="000C0D8A" w:rsidRPr="00D83943" w:rsidRDefault="000C0D8A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41414"/>
        </w:rPr>
      </w:pPr>
      <w:r w:rsidRPr="00D83943">
        <w:rPr>
          <w:rFonts w:asciiTheme="majorHAnsi" w:hAnsiTheme="majorHAnsi" w:cs="˛È\ˇ"/>
          <w:color w:val="141414"/>
        </w:rPr>
        <w:t>Adresse:</w:t>
      </w:r>
      <w:r w:rsidR="00F4557B" w:rsidRPr="00D83943">
        <w:rPr>
          <w:rFonts w:asciiTheme="majorHAnsi" w:hAnsiTheme="majorHAnsi" w:cs="˛È\ˇ"/>
          <w:color w:val="141414"/>
        </w:rPr>
        <w:t xml:space="preserve"> </w:t>
      </w:r>
    </w:p>
    <w:p w14:paraId="1B0260DF" w14:textId="77777777" w:rsidR="000F7BBB" w:rsidRPr="00D83943" w:rsidRDefault="000F7BBB" w:rsidP="000C0D8A">
      <w:pPr>
        <w:widowControl w:val="0"/>
        <w:autoSpaceDE w:val="0"/>
        <w:autoSpaceDN w:val="0"/>
        <w:adjustRightInd w:val="0"/>
        <w:rPr>
          <w:rFonts w:asciiTheme="majorHAnsi" w:hAnsiTheme="majorHAnsi" w:cs="˛È\ˇ"/>
          <w:color w:val="141414"/>
        </w:rPr>
      </w:pPr>
    </w:p>
    <w:p w14:paraId="454B0BF9" w14:textId="77777777" w:rsidR="00F4557B" w:rsidRPr="00D83943" w:rsidRDefault="00F4557B" w:rsidP="000C0D8A">
      <w:pPr>
        <w:rPr>
          <w:rFonts w:asciiTheme="majorHAnsi" w:hAnsiTheme="majorHAnsi" w:cs="˛È\ˇ"/>
          <w:color w:val="141414"/>
        </w:rPr>
      </w:pPr>
    </w:p>
    <w:p w14:paraId="6B173BCD" w14:textId="77777777" w:rsidR="003A477C" w:rsidRPr="00D83943" w:rsidRDefault="00502F0D" w:rsidP="000C0D8A">
      <w:pPr>
        <w:rPr>
          <w:rFonts w:asciiTheme="majorHAnsi" w:hAnsiTheme="majorHAnsi" w:cs="˛È\ˇ"/>
          <w:color w:val="141414"/>
        </w:rPr>
      </w:pPr>
      <w:r w:rsidRPr="00D83943">
        <w:rPr>
          <w:rFonts w:asciiTheme="majorHAnsi" w:hAnsiTheme="majorHAnsi" w:cs="˛È\ˇ"/>
          <w:color w:val="141414"/>
        </w:rPr>
        <w:t>Med vennlig hilsen</w:t>
      </w:r>
    </w:p>
    <w:p w14:paraId="755E1A56" w14:textId="77777777" w:rsidR="00502F0D" w:rsidRPr="00D83943" w:rsidRDefault="00502F0D" w:rsidP="000C0D8A">
      <w:pPr>
        <w:rPr>
          <w:rFonts w:asciiTheme="majorHAnsi" w:hAnsiTheme="majorHAnsi" w:cs="˛È\ˇ"/>
          <w:color w:val="141414"/>
        </w:rPr>
      </w:pPr>
    </w:p>
    <w:p w14:paraId="3625409E" w14:textId="77777777" w:rsidR="00502F0D" w:rsidRPr="00D83943" w:rsidRDefault="00502F0D" w:rsidP="000C0D8A">
      <w:pPr>
        <w:rPr>
          <w:rFonts w:asciiTheme="majorHAnsi" w:hAnsiTheme="majorHAnsi" w:cs="˛È\ˇ"/>
          <w:color w:val="141414"/>
        </w:rPr>
      </w:pPr>
    </w:p>
    <w:p w14:paraId="4E2CAC1D" w14:textId="77777777" w:rsidR="00F4557B" w:rsidRPr="00D83943" w:rsidRDefault="00F4557B" w:rsidP="000C0D8A">
      <w:pPr>
        <w:rPr>
          <w:rFonts w:asciiTheme="majorHAnsi" w:hAnsiTheme="majorHAnsi" w:cs="˛È\ˇ"/>
          <w:color w:val="141414"/>
        </w:rPr>
      </w:pPr>
      <w:r w:rsidRPr="00D83943">
        <w:rPr>
          <w:rFonts w:asciiTheme="majorHAnsi" w:hAnsiTheme="majorHAnsi" w:cs="˛È\ˇ"/>
          <w:color w:val="141414"/>
        </w:rPr>
        <w:t>___</w:t>
      </w:r>
      <w:r w:rsidR="00675CB2" w:rsidRPr="00D83943">
        <w:rPr>
          <w:rFonts w:asciiTheme="majorHAnsi" w:hAnsiTheme="majorHAnsi" w:cs="˛È\ˇ"/>
          <w:color w:val="141414"/>
        </w:rPr>
        <w:t>__________________________</w:t>
      </w:r>
    </w:p>
    <w:p w14:paraId="22D3AFA6" w14:textId="77777777" w:rsidR="00502F0D" w:rsidRPr="00D83943" w:rsidRDefault="00783F7C" w:rsidP="000C0D8A">
      <w:pPr>
        <w:rPr>
          <w:rFonts w:asciiTheme="majorHAnsi" w:hAnsiTheme="majorHAnsi"/>
        </w:rPr>
      </w:pPr>
      <w:r w:rsidRPr="00D83943">
        <w:rPr>
          <w:rFonts w:asciiTheme="majorHAnsi" w:hAnsiTheme="majorHAnsi"/>
        </w:rPr>
        <w:t>Daglig leder</w:t>
      </w:r>
    </w:p>
    <w:sectPr w:rsidR="00502F0D" w:rsidRPr="00D83943" w:rsidSect="003A477C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34103" w14:textId="77777777" w:rsidR="000D4C72" w:rsidRDefault="000D4C72" w:rsidP="003234D9">
      <w:r>
        <w:separator/>
      </w:r>
    </w:p>
  </w:endnote>
  <w:endnote w:type="continuationSeparator" w:id="0">
    <w:p w14:paraId="0B67B550" w14:textId="77777777" w:rsidR="000D4C72" w:rsidRDefault="000D4C72" w:rsidP="00323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˛È\ˇ">
    <w:altName w:val="Cambria"/>
    <w:charset w:val="4D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B0A5C" w14:textId="77777777" w:rsidR="00C37E20" w:rsidRPr="00E40B49" w:rsidRDefault="00C37E20">
    <w:pPr>
      <w:pStyle w:val="Bunntekst"/>
      <w:rPr>
        <w:rFonts w:ascii="Calibri" w:hAnsi="Calibri"/>
        <w:i/>
        <w:iCs/>
        <w:sz w:val="18"/>
        <w:szCs w:val="18"/>
      </w:rPr>
    </w:pPr>
    <w:r w:rsidRPr="00E40B49">
      <w:rPr>
        <w:rFonts w:ascii="Calibri" w:hAnsi="Calibri"/>
        <w:i/>
        <w:iCs/>
        <w:sz w:val="18"/>
        <w:szCs w:val="18"/>
      </w:rPr>
      <w:t>Delutbetaling</w:t>
    </w:r>
    <w:r w:rsidR="00C44860" w:rsidRPr="00E40B49">
      <w:rPr>
        <w:rFonts w:ascii="Calibri" w:hAnsi="Calibri"/>
        <w:i/>
        <w:iCs/>
        <w:sz w:val="18"/>
        <w:szCs w:val="18"/>
      </w:rPr>
      <w:t xml:space="preserve"> – oppdatert </w:t>
    </w:r>
    <w:r w:rsidR="00E40B49" w:rsidRPr="00E40B49">
      <w:rPr>
        <w:rFonts w:ascii="Calibri" w:hAnsi="Calibri"/>
        <w:i/>
        <w:iCs/>
        <w:sz w:val="18"/>
        <w:szCs w:val="18"/>
      </w:rPr>
      <w:t>17</w:t>
    </w:r>
    <w:r w:rsidR="00C44860" w:rsidRPr="00E40B49">
      <w:rPr>
        <w:rFonts w:ascii="Calibri" w:hAnsi="Calibri"/>
        <w:i/>
        <w:iCs/>
        <w:sz w:val="18"/>
        <w:szCs w:val="18"/>
      </w:rPr>
      <w:t xml:space="preserve">. </w:t>
    </w:r>
    <w:r w:rsidR="00E40B49" w:rsidRPr="00E40B49">
      <w:rPr>
        <w:rFonts w:ascii="Calibri" w:hAnsi="Calibri"/>
        <w:i/>
        <w:iCs/>
        <w:sz w:val="18"/>
        <w:szCs w:val="18"/>
      </w:rPr>
      <w:t xml:space="preserve">januar </w:t>
    </w:r>
    <w:r w:rsidR="00C44860" w:rsidRPr="00E40B49">
      <w:rPr>
        <w:rFonts w:ascii="Calibri" w:hAnsi="Calibri"/>
        <w:i/>
        <w:iCs/>
        <w:sz w:val="18"/>
        <w:szCs w:val="18"/>
      </w:rPr>
      <w:t>202</w:t>
    </w:r>
    <w:r w:rsidR="00E40B49" w:rsidRPr="00E40B49">
      <w:rPr>
        <w:rFonts w:ascii="Calibri" w:hAnsi="Calibri"/>
        <w:i/>
        <w:iCs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6616A" w14:textId="77777777" w:rsidR="000D4C72" w:rsidRDefault="000D4C72" w:rsidP="003234D9">
      <w:r>
        <w:separator/>
      </w:r>
    </w:p>
  </w:footnote>
  <w:footnote w:type="continuationSeparator" w:id="0">
    <w:p w14:paraId="419DDB15" w14:textId="77777777" w:rsidR="000D4C72" w:rsidRDefault="000D4C72" w:rsidP="00323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D951" w14:textId="77777777" w:rsidR="00F967D6" w:rsidRDefault="00D04D11" w:rsidP="00D04D11">
    <w:pPr>
      <w:pStyle w:val="Topptekst"/>
      <w:tabs>
        <w:tab w:val="left" w:pos="7030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F804750" wp14:editId="473C87C0">
          <wp:simplePos x="0" y="0"/>
          <wp:positionH relativeFrom="column">
            <wp:posOffset>4448175</wp:posOffset>
          </wp:positionH>
          <wp:positionV relativeFrom="paragraph">
            <wp:posOffset>-285750</wp:posOffset>
          </wp:positionV>
          <wp:extent cx="1295400" cy="1043305"/>
          <wp:effectExtent l="0" t="0" r="0" b="4445"/>
          <wp:wrapSquare wrapText="bothSides"/>
          <wp:docPr id="1045930229" name="Bilde 1" descr="Et bilde som inneholder Font, Grafikk, logo,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5930229" name="Bilde 1" descr="Et bilde som inneholder Font, Grafikk, logo, design&#10;&#10;Automatisk generert beskrivels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58" b="7870"/>
                  <a:stretch/>
                </pic:blipFill>
                <pic:spPr bwMode="auto">
                  <a:xfrm>
                    <a:off x="0" y="0"/>
                    <a:ext cx="1295400" cy="10433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D6533">
      <w:rPr>
        <w:noProof/>
      </w:rPr>
      <w:drawing>
        <wp:inline distT="0" distB="0" distL="0" distR="0" wp14:anchorId="7830B9B9" wp14:editId="0051DA68">
          <wp:extent cx="628299" cy="759803"/>
          <wp:effectExtent l="0" t="0" r="635" b="2540"/>
          <wp:docPr id="1667663884" name="Bilde 1667663884" descr="Et bilde som inneholder logo, Grafikk, symbol, grafisk design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663884" name="Bilde 1667663884" descr="Et bilde som inneholder logo, Grafikk, symbol, grafisk design&#10;&#10;Automatisk generert beskrivels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9632" b="-1076"/>
                  <a:stretch/>
                </pic:blipFill>
                <pic:spPr bwMode="auto">
                  <a:xfrm>
                    <a:off x="0" y="0"/>
                    <a:ext cx="649428" cy="7853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D6533">
      <w:tab/>
    </w:r>
  </w:p>
  <w:p w14:paraId="2C94CD9F" w14:textId="77777777" w:rsidR="00F967D6" w:rsidRPr="00DB1D52" w:rsidRDefault="00F967D6" w:rsidP="00F967D6">
    <w:pPr>
      <w:pStyle w:val="Topptekst"/>
      <w:jc w:val="right"/>
      <w:rPr>
        <w:rFonts w:ascii="Verdana" w:hAnsi="Verdana"/>
        <w:i/>
        <w:iCs/>
        <w:sz w:val="14"/>
        <w:szCs w:val="14"/>
      </w:rPr>
    </w:pPr>
    <w:r w:rsidRPr="00DB1D52">
      <w:rPr>
        <w:rFonts w:ascii="Verdana" w:hAnsi="Verdana"/>
        <w:i/>
        <w:iCs/>
        <w:sz w:val="14"/>
        <w:szCs w:val="14"/>
      </w:rPr>
      <w:t>Omstillingsprogram</w:t>
    </w:r>
    <w:r w:rsidR="00D04D11">
      <w:rPr>
        <w:rFonts w:ascii="Verdana" w:hAnsi="Verdana"/>
        <w:i/>
        <w:iCs/>
        <w:sz w:val="14"/>
        <w:szCs w:val="14"/>
      </w:rPr>
      <w:t xml:space="preserve"> region</w:t>
    </w:r>
    <w:r w:rsidRPr="00DB1D52">
      <w:rPr>
        <w:rFonts w:ascii="Verdana" w:hAnsi="Verdana"/>
        <w:i/>
        <w:iCs/>
        <w:sz w:val="14"/>
        <w:szCs w:val="14"/>
      </w:rPr>
      <w:t xml:space="preserve"> </w:t>
    </w:r>
  </w:p>
  <w:p w14:paraId="63A11464" w14:textId="77777777" w:rsidR="00C37E20" w:rsidRDefault="00F967D6" w:rsidP="00F967D6">
    <w:pPr>
      <w:pStyle w:val="Topptekst"/>
      <w:tabs>
        <w:tab w:val="left" w:pos="7030"/>
      </w:tabs>
      <w:jc w:val="right"/>
    </w:pPr>
    <w:r w:rsidRPr="00DB1D52">
      <w:rPr>
        <w:rFonts w:ascii="Verdana" w:hAnsi="Verdana"/>
        <w:i/>
        <w:iCs/>
        <w:sz w:val="14"/>
        <w:szCs w:val="14"/>
      </w:rPr>
      <w:t>Sel kommune 2021-2026</w:t>
    </w:r>
    <w:r w:rsidR="00C37E20">
      <w:br/>
    </w:r>
    <w:r w:rsidR="00C37E2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7D"/>
    <w:rsid w:val="00022EB0"/>
    <w:rsid w:val="00096A37"/>
    <w:rsid w:val="000C0D8A"/>
    <w:rsid w:val="000D4C72"/>
    <w:rsid w:val="000F7BBB"/>
    <w:rsid w:val="001B5C6F"/>
    <w:rsid w:val="00225DCB"/>
    <w:rsid w:val="00240C83"/>
    <w:rsid w:val="002C057A"/>
    <w:rsid w:val="002D0778"/>
    <w:rsid w:val="003035F3"/>
    <w:rsid w:val="003234D9"/>
    <w:rsid w:val="0036577D"/>
    <w:rsid w:val="003A289A"/>
    <w:rsid w:val="003A477C"/>
    <w:rsid w:val="003D35B4"/>
    <w:rsid w:val="00483577"/>
    <w:rsid w:val="00494AB5"/>
    <w:rsid w:val="004F385A"/>
    <w:rsid w:val="00502F0D"/>
    <w:rsid w:val="00675CB2"/>
    <w:rsid w:val="006E0D3D"/>
    <w:rsid w:val="006E4116"/>
    <w:rsid w:val="00774CD8"/>
    <w:rsid w:val="00783F7C"/>
    <w:rsid w:val="009C0004"/>
    <w:rsid w:val="00B41FF5"/>
    <w:rsid w:val="00B42AA7"/>
    <w:rsid w:val="00B557FC"/>
    <w:rsid w:val="00BC693F"/>
    <w:rsid w:val="00BF7621"/>
    <w:rsid w:val="00C26AB8"/>
    <w:rsid w:val="00C37E20"/>
    <w:rsid w:val="00C44860"/>
    <w:rsid w:val="00D04D11"/>
    <w:rsid w:val="00D13325"/>
    <w:rsid w:val="00D44F43"/>
    <w:rsid w:val="00D83943"/>
    <w:rsid w:val="00E40B49"/>
    <w:rsid w:val="00F4557B"/>
    <w:rsid w:val="00F952DC"/>
    <w:rsid w:val="00F967D6"/>
    <w:rsid w:val="00FD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12D182"/>
  <w14:defaultImageDpi w14:val="300"/>
  <w15:docId w15:val="{30CEA046-CB9F-407D-9BC3-F7502C5C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2C057A"/>
    <w:pPr>
      <w:keepNext/>
      <w:keepLines/>
      <w:spacing w:before="240"/>
      <w:jc w:val="center"/>
      <w:outlineLvl w:val="0"/>
    </w:pPr>
    <w:rPr>
      <w:rFonts w:asciiTheme="majorHAnsi" w:eastAsiaTheme="majorEastAsia" w:hAnsiTheme="majorHAnsi" w:cstheme="majorBidi"/>
      <w:color w:val="000000" w:themeColor="text1"/>
      <w:sz w:val="48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C057A"/>
    <w:rPr>
      <w:rFonts w:asciiTheme="majorHAnsi" w:eastAsiaTheme="majorEastAsia" w:hAnsiTheme="majorHAnsi" w:cstheme="majorBidi"/>
      <w:color w:val="000000" w:themeColor="text1"/>
      <w:sz w:val="48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3234D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234D9"/>
  </w:style>
  <w:style w:type="paragraph" w:styleId="Bunntekst">
    <w:name w:val="footer"/>
    <w:basedOn w:val="Normal"/>
    <w:link w:val="BunntekstTegn"/>
    <w:uiPriority w:val="99"/>
    <w:unhideWhenUsed/>
    <w:rsid w:val="003234D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234D9"/>
  </w:style>
  <w:style w:type="paragraph" w:styleId="Bobletekst">
    <w:name w:val="Balloon Text"/>
    <w:basedOn w:val="Normal"/>
    <w:link w:val="BobletekstTegn"/>
    <w:uiPriority w:val="99"/>
    <w:semiHidden/>
    <w:unhideWhenUsed/>
    <w:rsid w:val="00F967D6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6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17ante\Downloads\STYRK%20SEL%20dokumenter\5.2%20Anmodning%20delutbetaling%20av%20tilsagn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0DA9B0687302499B64C267C36E0729" ma:contentTypeVersion="2" ma:contentTypeDescription="Opprett et nytt dokument." ma:contentTypeScope="" ma:versionID="67f24cfdc7074d906eeaeadf421662c3">
  <xsd:schema xmlns:xsd="http://www.w3.org/2001/XMLSchema" xmlns:xs="http://www.w3.org/2001/XMLSchema" xmlns:p="http://schemas.microsoft.com/office/2006/metadata/properties" xmlns:ns2="42689499-3b2c-4b08-ace2-31eff7a48f34" targetNamespace="http://schemas.microsoft.com/office/2006/metadata/properties" ma:root="true" ma:fieldsID="3b9b426b071095bf0fd6e9b7e5984519" ns2:_="">
    <xsd:import namespace="42689499-3b2c-4b08-ace2-31eff7a48f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89499-3b2c-4b08-ace2-31eff7a48f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B42F57-22CB-4F1C-BBB5-121BF02645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ABFAF-8D16-4371-9115-6C73950F7B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41AD79-04E3-41B2-B98C-1E126CA255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BB1EEA-741C-42BB-BD44-D0CBC85555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89499-3b2c-4b08-ace2-31eff7a48f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5.2 Anmodning delutbetaling av tilsagn</Template>
  <TotalTime>1</TotalTime>
  <Pages>1</Pages>
  <Words>76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Joma Næringspark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Teigen, Anders</dc:creator>
  <cp:keywords/>
  <dc:description/>
  <cp:lastModifiedBy>Teigen, Anders</cp:lastModifiedBy>
  <cp:revision>1</cp:revision>
  <dcterms:created xsi:type="dcterms:W3CDTF">2025-12-04T12:30:00Z</dcterms:created>
  <dcterms:modified xsi:type="dcterms:W3CDTF">2025-12-04T12:31:00Z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0x010100070DA9B0687302499B64C267C36E0729</vt:lpwstr>
  </property>
</Properties>
</file>