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CA43" w14:textId="77777777" w:rsidR="0072127B" w:rsidRPr="00E13F2F" w:rsidRDefault="00D93C75" w:rsidP="00E13F2F">
      <w:pPr>
        <w:pStyle w:val="Overskrift1"/>
        <w:rPr>
          <w:lang w:val="nb-NO"/>
        </w:rPr>
      </w:pPr>
      <w:r>
        <w:rPr>
          <w:lang w:val="nb-NO"/>
        </w:rPr>
        <w:t>S</w:t>
      </w:r>
      <w:r w:rsidR="000F1BC5">
        <w:rPr>
          <w:lang w:val="nb-NO"/>
        </w:rPr>
        <w:t>TYRK</w:t>
      </w:r>
      <w:r w:rsidR="0070635E">
        <w:rPr>
          <w:lang w:val="nb-NO"/>
        </w:rPr>
        <w:t xml:space="preserve"> - a</w:t>
      </w:r>
      <w:r w:rsidR="0047740D" w:rsidRPr="00E13F2F">
        <w:rPr>
          <w:lang w:val="nb-NO"/>
        </w:rPr>
        <w:t xml:space="preserve">nmodning om </w:t>
      </w:r>
      <w:r w:rsidR="0031662D">
        <w:rPr>
          <w:lang w:val="nb-NO"/>
        </w:rPr>
        <w:t>slutt</w:t>
      </w:r>
      <w:r w:rsidR="0047740D" w:rsidRPr="00E13F2F">
        <w:rPr>
          <w:lang w:val="nb-NO"/>
        </w:rPr>
        <w:t>utbetaling</w:t>
      </w:r>
    </w:p>
    <w:p w14:paraId="3C43297B" w14:textId="77777777" w:rsidR="0047740D" w:rsidRDefault="0047740D" w:rsidP="0072127B">
      <w:pPr>
        <w:widowControl w:val="0"/>
        <w:autoSpaceDE w:val="0"/>
        <w:autoSpaceDN w:val="0"/>
        <w:adjustRightInd w:val="0"/>
        <w:rPr>
          <w:rFonts w:asciiTheme="majorHAnsi" w:hAnsiTheme="majorHAnsi" w:cs="˛È\ˇ"/>
          <w:color w:val="181818"/>
        </w:rPr>
      </w:pPr>
    </w:p>
    <w:p w14:paraId="779B35E9" w14:textId="77777777" w:rsidR="0047740D" w:rsidRPr="00E13F2F" w:rsidRDefault="0047740D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  <w:sz w:val="22"/>
          <w:szCs w:val="22"/>
        </w:rPr>
      </w:pPr>
    </w:p>
    <w:p w14:paraId="187030DF" w14:textId="77777777" w:rsidR="0072127B" w:rsidRPr="00BB08A6" w:rsidRDefault="0047740D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  <w:r w:rsidRPr="00BB08A6">
        <w:rPr>
          <w:rFonts w:ascii="Calibri" w:hAnsi="Calibri" w:cs="˛È\ˇ"/>
          <w:color w:val="181818"/>
        </w:rPr>
        <w:t>Dato: __</w:t>
      </w:r>
      <w:r w:rsidR="00C639AE" w:rsidRPr="00BB08A6">
        <w:rPr>
          <w:rFonts w:ascii="Calibri" w:hAnsi="Calibri" w:cs="˛È\ˇ"/>
          <w:color w:val="181818"/>
        </w:rPr>
        <w:t>_______</w:t>
      </w:r>
      <w:r w:rsidR="00C639AE" w:rsidRPr="00BB08A6">
        <w:rPr>
          <w:rFonts w:ascii="Calibri" w:hAnsi="Calibri" w:cs="˛È\ˇ"/>
          <w:color w:val="181818"/>
        </w:rPr>
        <w:br/>
      </w:r>
    </w:p>
    <w:p w14:paraId="230F8CFE" w14:textId="77777777" w:rsidR="0072127B" w:rsidRPr="00BB08A6" w:rsidRDefault="0047740D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  <w:r w:rsidRPr="00BB08A6">
        <w:rPr>
          <w:rFonts w:ascii="Calibri" w:hAnsi="Calibri" w:cs="˛È\ˇ"/>
          <w:color w:val="181818"/>
        </w:rPr>
        <w:t>Prosjektnavn: ___</w:t>
      </w:r>
      <w:r w:rsidR="00C639AE" w:rsidRPr="00BB08A6">
        <w:rPr>
          <w:rFonts w:ascii="Calibri" w:hAnsi="Calibri" w:cs="˛È\ˇ"/>
          <w:color w:val="181818"/>
        </w:rPr>
        <w:t>_______________</w:t>
      </w:r>
    </w:p>
    <w:p w14:paraId="26A0A5AC" w14:textId="77777777" w:rsidR="0047740D" w:rsidRPr="00BB08A6" w:rsidRDefault="0047740D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</w:p>
    <w:p w14:paraId="7C007034" w14:textId="77777777" w:rsidR="0047740D" w:rsidRPr="00BB08A6" w:rsidRDefault="0072127B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  <w:r w:rsidRPr="00BB08A6">
        <w:rPr>
          <w:rFonts w:ascii="Calibri" w:hAnsi="Calibri" w:cs="˛È\ˇ"/>
          <w:color w:val="181818"/>
        </w:rPr>
        <w:t xml:space="preserve">Det vises til </w:t>
      </w:r>
      <w:r w:rsidR="00D93C75">
        <w:rPr>
          <w:rFonts w:ascii="Calibri" w:hAnsi="Calibri" w:cs="˛È\ˇ"/>
          <w:color w:val="181818"/>
        </w:rPr>
        <w:t>S</w:t>
      </w:r>
      <w:r w:rsidR="000F1BC5">
        <w:rPr>
          <w:rFonts w:ascii="Calibri" w:hAnsi="Calibri" w:cs="˛È\ˇ"/>
          <w:color w:val="181818"/>
        </w:rPr>
        <w:t>TYRK</w:t>
      </w:r>
      <w:r w:rsidRPr="00BB08A6">
        <w:rPr>
          <w:rFonts w:ascii="Calibri" w:hAnsi="Calibri" w:cs="˛È\ˇ"/>
          <w:color w:val="181818"/>
        </w:rPr>
        <w:t xml:space="preserve"> sitt tilsagnsbrev datert </w:t>
      </w:r>
      <w:r w:rsidR="0047740D" w:rsidRPr="00BB08A6">
        <w:rPr>
          <w:rFonts w:ascii="Calibri" w:hAnsi="Calibri" w:cs="˛È\ˇ"/>
          <w:color w:val="3E3E3E"/>
        </w:rPr>
        <w:t>___</w:t>
      </w:r>
      <w:r w:rsidR="008C42B1" w:rsidRPr="00BB08A6">
        <w:rPr>
          <w:rFonts w:ascii="Calibri" w:hAnsi="Calibri" w:cs="˛È\ˇ"/>
          <w:color w:val="181818"/>
        </w:rPr>
        <w:t>______.</w:t>
      </w:r>
    </w:p>
    <w:p w14:paraId="37DD67FD" w14:textId="77777777" w:rsidR="0047740D" w:rsidRPr="00BB08A6" w:rsidRDefault="00A738D1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  <w:r w:rsidRPr="00BB08A6">
        <w:rPr>
          <w:rFonts w:ascii="Calibri" w:hAnsi="Calibri" w:cs="˛È\ˇ"/>
          <w:color w:val="181818"/>
        </w:rPr>
        <w:br/>
      </w:r>
      <w:r w:rsidR="0072127B" w:rsidRPr="00BB08A6">
        <w:rPr>
          <w:rFonts w:ascii="Calibri" w:hAnsi="Calibri" w:cs="˛È\ˇ"/>
          <w:color w:val="181818"/>
        </w:rPr>
        <w:t>Vi anmoder hermed om</w:t>
      </w:r>
      <w:r w:rsidR="0047740D" w:rsidRPr="00BB08A6">
        <w:rPr>
          <w:rFonts w:ascii="Calibri" w:hAnsi="Calibri" w:cs="˛È\ˇ"/>
          <w:color w:val="181818"/>
        </w:rPr>
        <w:t xml:space="preserve"> utbetaling av sluttoppgjør kr. ___</w:t>
      </w:r>
      <w:r w:rsidR="008C42B1" w:rsidRPr="00BB08A6">
        <w:rPr>
          <w:rFonts w:ascii="Calibri" w:hAnsi="Calibri" w:cs="˛È\ˇ"/>
          <w:color w:val="181818"/>
        </w:rPr>
        <w:t>_______.</w:t>
      </w:r>
    </w:p>
    <w:p w14:paraId="43EB1A5E" w14:textId="77777777" w:rsidR="0047740D" w:rsidRPr="00BB08A6" w:rsidRDefault="0047740D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</w:p>
    <w:p w14:paraId="2D5F709A" w14:textId="77777777" w:rsidR="007B1F6B" w:rsidRPr="00BB08A6" w:rsidRDefault="0047740D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  <w:r w:rsidRPr="00BB08A6">
        <w:rPr>
          <w:rFonts w:ascii="Calibri" w:hAnsi="Calibri" w:cs="˛È\ˇ"/>
          <w:color w:val="181818"/>
        </w:rPr>
        <w:t>Beløpet tilsvarer</w:t>
      </w:r>
      <w:r w:rsidRPr="00BB08A6">
        <w:rPr>
          <w:rFonts w:ascii="Calibri" w:hAnsi="Calibri" w:cs="˛È\ˇ"/>
          <w:color w:val="696969"/>
        </w:rPr>
        <w:t xml:space="preserve"> ___ </w:t>
      </w:r>
      <w:r w:rsidR="0072127B" w:rsidRPr="00BB08A6">
        <w:rPr>
          <w:rFonts w:ascii="Calibri" w:hAnsi="Calibri" w:cs="˛È\ˇ"/>
          <w:color w:val="181818"/>
        </w:rPr>
        <w:t>% av</w:t>
      </w:r>
      <w:r w:rsidRPr="00BB08A6">
        <w:rPr>
          <w:rFonts w:ascii="Calibri" w:hAnsi="Calibri" w:cs="˛È\ˇ"/>
          <w:color w:val="181818"/>
        </w:rPr>
        <w:t xml:space="preserve"> </w:t>
      </w:r>
      <w:r w:rsidR="0072127B" w:rsidRPr="00BB08A6">
        <w:rPr>
          <w:rFonts w:ascii="Calibri" w:hAnsi="Calibri" w:cs="˛È\ˇ"/>
          <w:color w:val="181818"/>
        </w:rPr>
        <w:t>innvilget tilskudd basert på følgende regnskapsoversikt:</w:t>
      </w:r>
    </w:p>
    <w:p w14:paraId="416F7F5D" w14:textId="77777777" w:rsidR="007B1F6B" w:rsidRPr="00BB08A6" w:rsidRDefault="007B1F6B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</w:p>
    <w:p w14:paraId="6D75EE32" w14:textId="77777777" w:rsidR="0072127B" w:rsidRPr="00BB08A6" w:rsidRDefault="0047740D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  <w:r w:rsidRPr="00BB08A6">
        <w:rPr>
          <w:rFonts w:ascii="Calibri" w:hAnsi="Calibri" w:cs="˛È\ˇ"/>
          <w:color w:val="181818"/>
        </w:rPr>
        <w:t>Innvilget beløp</w:t>
      </w:r>
      <w:r w:rsidR="00881D0A" w:rsidRPr="00BB08A6">
        <w:rPr>
          <w:rFonts w:ascii="Calibri" w:hAnsi="Calibri" w:cs="˛È\ˇ"/>
          <w:color w:val="181818"/>
        </w:rPr>
        <w:t>:</w:t>
      </w:r>
      <w:r w:rsidRPr="00BB08A6">
        <w:rPr>
          <w:rFonts w:ascii="Calibri" w:hAnsi="Calibri" w:cs="˛È\ˇ"/>
          <w:color w:val="181818"/>
        </w:rPr>
        <w:tab/>
        <w:t>Kr. ___</w:t>
      </w:r>
      <w:r w:rsidR="00881D0A" w:rsidRPr="00BB08A6">
        <w:rPr>
          <w:rFonts w:ascii="Calibri" w:hAnsi="Calibri" w:cs="˛È\ˇ"/>
          <w:color w:val="181818"/>
        </w:rPr>
        <w:t>_______.</w:t>
      </w:r>
    </w:p>
    <w:p w14:paraId="603FE514" w14:textId="77777777" w:rsidR="0072127B" w:rsidRPr="00BB08A6" w:rsidRDefault="0047740D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282828"/>
        </w:rPr>
      </w:pPr>
      <w:r w:rsidRPr="00BB08A6">
        <w:rPr>
          <w:rFonts w:ascii="Calibri" w:hAnsi="Calibri" w:cs="˛È\ˇ"/>
          <w:color w:val="181818"/>
        </w:rPr>
        <w:t>Tidligere utbetalt</w:t>
      </w:r>
      <w:r w:rsidR="00881D0A" w:rsidRPr="00BB08A6">
        <w:rPr>
          <w:rFonts w:ascii="Calibri" w:hAnsi="Calibri" w:cs="˛È\ˇ"/>
          <w:color w:val="181818"/>
        </w:rPr>
        <w:t>:</w:t>
      </w:r>
      <w:r w:rsidRPr="00BB08A6">
        <w:rPr>
          <w:rFonts w:ascii="Calibri" w:hAnsi="Calibri" w:cs="˛È\ˇ"/>
          <w:color w:val="181818"/>
        </w:rPr>
        <w:tab/>
        <w:t>Kr. ___</w:t>
      </w:r>
      <w:r w:rsidR="00881D0A" w:rsidRPr="00BB08A6">
        <w:rPr>
          <w:rFonts w:ascii="Calibri" w:hAnsi="Calibri" w:cs="˛È\ˇ"/>
          <w:color w:val="181818"/>
        </w:rPr>
        <w:t>_______.</w:t>
      </w:r>
    </w:p>
    <w:p w14:paraId="0E442648" w14:textId="77777777" w:rsidR="0072127B" w:rsidRPr="00BB08A6" w:rsidRDefault="0047740D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  <w:r w:rsidRPr="00BB08A6">
        <w:rPr>
          <w:rFonts w:ascii="Calibri" w:hAnsi="Calibri" w:cs="˛È\ˇ"/>
          <w:color w:val="181818"/>
        </w:rPr>
        <w:t>Sluttoppgjør</w:t>
      </w:r>
      <w:r w:rsidR="00881D0A" w:rsidRPr="00BB08A6">
        <w:rPr>
          <w:rFonts w:ascii="Calibri" w:hAnsi="Calibri" w:cs="˛È\ˇ"/>
          <w:color w:val="181818"/>
        </w:rPr>
        <w:t>:</w:t>
      </w:r>
      <w:r w:rsidRPr="00BB08A6">
        <w:rPr>
          <w:rFonts w:ascii="Calibri" w:hAnsi="Calibri" w:cs="˛È\ˇ"/>
          <w:color w:val="181818"/>
        </w:rPr>
        <w:tab/>
      </w:r>
      <w:r w:rsidRPr="00BB08A6">
        <w:rPr>
          <w:rFonts w:ascii="Calibri" w:hAnsi="Calibri" w:cs="˛È\ˇ"/>
          <w:color w:val="181818"/>
        </w:rPr>
        <w:tab/>
        <w:t>Kr.</w:t>
      </w:r>
      <w:r w:rsidR="00881D0A" w:rsidRPr="00BB08A6">
        <w:rPr>
          <w:rFonts w:ascii="Calibri" w:hAnsi="Calibri" w:cs="˛È\ˇ"/>
          <w:color w:val="181818"/>
        </w:rPr>
        <w:t xml:space="preserve"> __________.</w:t>
      </w:r>
    </w:p>
    <w:p w14:paraId="677D4EDA" w14:textId="77777777" w:rsidR="0047740D" w:rsidRPr="00BB08A6" w:rsidRDefault="0047740D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</w:p>
    <w:p w14:paraId="4D46F1F6" w14:textId="77777777" w:rsidR="00D8054C" w:rsidRDefault="0072127B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  <w:r w:rsidRPr="00BB08A6">
        <w:rPr>
          <w:rFonts w:ascii="Calibri" w:hAnsi="Calibri" w:cs="˛È\ˇ"/>
          <w:color w:val="181818"/>
        </w:rPr>
        <w:t>Kort oppsummering av prosjektets konklusjoner</w:t>
      </w:r>
      <w:r w:rsidR="00D8054C">
        <w:rPr>
          <w:rFonts w:ascii="Calibri" w:hAnsi="Calibri" w:cs="˛È\ˇ"/>
          <w:color w:val="181818"/>
        </w:rPr>
        <w:t xml:space="preserve"> skal framgå av følgende vedlegg</w:t>
      </w:r>
      <w:r w:rsidRPr="00BB08A6">
        <w:rPr>
          <w:rFonts w:ascii="Calibri" w:hAnsi="Calibri" w:cs="˛È\ˇ"/>
          <w:color w:val="181818"/>
        </w:rPr>
        <w:t>:</w:t>
      </w:r>
    </w:p>
    <w:p w14:paraId="35BD525E" w14:textId="77777777" w:rsidR="00D8054C" w:rsidRDefault="0072127B" w:rsidP="00D8054C">
      <w:pPr>
        <w:pStyle w:val="Listeavsnit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˛È\ˇ"/>
          <w:color w:val="181818"/>
        </w:rPr>
      </w:pPr>
      <w:r w:rsidRPr="00D8054C">
        <w:rPr>
          <w:rFonts w:ascii="Calibri" w:hAnsi="Calibri" w:cs="˛È\ˇ"/>
          <w:color w:val="181818"/>
        </w:rPr>
        <w:t>Sluttrapport</w:t>
      </w:r>
    </w:p>
    <w:p w14:paraId="3B0DBE7C" w14:textId="77777777" w:rsidR="00D8054C" w:rsidRDefault="00D8054C" w:rsidP="00D8054C">
      <w:pPr>
        <w:pStyle w:val="Listeavsnit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˛È\ˇ"/>
          <w:color w:val="181818"/>
        </w:rPr>
      </w:pPr>
      <w:r>
        <w:rPr>
          <w:rFonts w:ascii="Calibri" w:hAnsi="Calibri" w:cs="˛È\ˇ"/>
          <w:color w:val="181818"/>
        </w:rPr>
        <w:t>P</w:t>
      </w:r>
      <w:r w:rsidR="305E9C7D" w:rsidRPr="00D8054C">
        <w:rPr>
          <w:rFonts w:ascii="Calibri" w:hAnsi="Calibri" w:cs="˛È\ˇ"/>
          <w:color w:val="181818"/>
        </w:rPr>
        <w:t xml:space="preserve">rosjektlederrapport </w:t>
      </w:r>
    </w:p>
    <w:p w14:paraId="195168D3" w14:textId="77777777" w:rsidR="0072127B" w:rsidRDefault="00D8054C" w:rsidP="00D8054C">
      <w:pPr>
        <w:pStyle w:val="Listeavsnit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˛È\ˇ"/>
          <w:color w:val="181818"/>
        </w:rPr>
      </w:pPr>
      <w:r>
        <w:rPr>
          <w:rFonts w:ascii="Calibri" w:hAnsi="Calibri" w:cs="˛È\ˇ"/>
          <w:color w:val="181818"/>
        </w:rPr>
        <w:t>Dokumentert finansiering</w:t>
      </w:r>
    </w:p>
    <w:p w14:paraId="632F2EF5" w14:textId="77777777" w:rsidR="00D8054C" w:rsidRPr="00D8054C" w:rsidRDefault="00D8054C" w:rsidP="00D8054C">
      <w:pPr>
        <w:pStyle w:val="Listeavsnitt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˛È\ˇ"/>
          <w:color w:val="181818"/>
        </w:rPr>
      </w:pPr>
      <w:r>
        <w:rPr>
          <w:rFonts w:ascii="Calibri" w:hAnsi="Calibri" w:cs="˛È\ˇ"/>
          <w:color w:val="181818"/>
        </w:rPr>
        <w:t>p</w:t>
      </w:r>
      <w:r w:rsidRPr="00D8054C">
        <w:rPr>
          <w:rFonts w:ascii="Calibri" w:hAnsi="Calibri" w:cs="˛È\ˇ"/>
          <w:color w:val="181818"/>
        </w:rPr>
        <w:t>rosjektregnskap bekreftet av autorisert regnskapsfører for tilskudd over 100.000 NOK</w:t>
      </w:r>
    </w:p>
    <w:p w14:paraId="242951B6" w14:textId="77777777" w:rsidR="00D8054C" w:rsidRPr="00D8054C" w:rsidRDefault="00D8054C" w:rsidP="00D8054C">
      <w:pPr>
        <w:pStyle w:val="Listeavsnitt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Calibri" w:hAnsi="Calibri" w:cs="˛È\ˇ"/>
          <w:color w:val="181818"/>
        </w:rPr>
      </w:pPr>
      <w:r>
        <w:rPr>
          <w:rFonts w:ascii="Calibri" w:hAnsi="Calibri" w:cs="˛È\ˇ"/>
          <w:color w:val="181818"/>
        </w:rPr>
        <w:t>f</w:t>
      </w:r>
      <w:r w:rsidRPr="00D8054C">
        <w:rPr>
          <w:rFonts w:ascii="Calibri" w:hAnsi="Calibri" w:cs="˛È\ˇ"/>
          <w:color w:val="181818"/>
        </w:rPr>
        <w:t>or mindre og ukompliserte prosjekter godkjennes prosjektregnskap med kopi av fakturaer og timelister</w:t>
      </w:r>
    </w:p>
    <w:p w14:paraId="60306B63" w14:textId="77777777" w:rsidR="00D8054C" w:rsidRPr="00D8054C" w:rsidRDefault="00D8054C" w:rsidP="00D8054C">
      <w:pPr>
        <w:pStyle w:val="Listeavsnit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˛È\ˇ"/>
          <w:color w:val="181818"/>
        </w:rPr>
      </w:pPr>
      <w:r w:rsidRPr="00D8054C">
        <w:rPr>
          <w:rFonts w:ascii="Calibri" w:hAnsi="Calibri" w:cs="˛È\ˇ"/>
          <w:color w:val="181818"/>
        </w:rPr>
        <w:t>Oppfyllelse av eventuelle særvilkår</w:t>
      </w:r>
    </w:p>
    <w:p w14:paraId="3C949E9D" w14:textId="77777777" w:rsidR="00D8054C" w:rsidRPr="00D8054C" w:rsidRDefault="00D8054C" w:rsidP="00D8054C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</w:p>
    <w:p w14:paraId="2C95CB39" w14:textId="77777777" w:rsidR="0047740D" w:rsidRPr="00BB08A6" w:rsidRDefault="0047740D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</w:p>
    <w:p w14:paraId="09A2098D" w14:textId="77777777" w:rsidR="0072127B" w:rsidRPr="00BB08A6" w:rsidRDefault="0072127B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232323"/>
        </w:rPr>
      </w:pPr>
      <w:r w:rsidRPr="00BB08A6">
        <w:rPr>
          <w:rFonts w:ascii="Calibri" w:hAnsi="Calibri" w:cs="˛È\ˇ"/>
          <w:color w:val="232323"/>
        </w:rPr>
        <w:t xml:space="preserve">Beløpet bes sendt bankkonto </w:t>
      </w:r>
      <w:r w:rsidR="0047740D" w:rsidRPr="00BB08A6">
        <w:rPr>
          <w:rFonts w:ascii="Calibri" w:hAnsi="Calibri" w:cs="˛È\ˇ"/>
          <w:color w:val="232323"/>
        </w:rPr>
        <w:t>___</w:t>
      </w:r>
      <w:r w:rsidR="00453195" w:rsidRPr="00BB08A6">
        <w:rPr>
          <w:rFonts w:ascii="Calibri" w:hAnsi="Calibri" w:cs="˛È\ˇ"/>
          <w:color w:val="232323"/>
        </w:rPr>
        <w:t>__________</w:t>
      </w:r>
      <w:r w:rsidR="00A738D1" w:rsidRPr="00BB08A6">
        <w:rPr>
          <w:rFonts w:ascii="Calibri" w:hAnsi="Calibri" w:cs="˛È\ˇ"/>
          <w:color w:val="232323"/>
        </w:rPr>
        <w:br/>
      </w:r>
    </w:p>
    <w:p w14:paraId="28551069" w14:textId="77777777" w:rsidR="0072127B" w:rsidRPr="00BB08A6" w:rsidRDefault="0072127B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545454"/>
        </w:rPr>
      </w:pPr>
      <w:r w:rsidRPr="00BB08A6">
        <w:rPr>
          <w:rFonts w:ascii="Calibri" w:hAnsi="Calibri" w:cs="˛È\ˇ"/>
          <w:color w:val="181818"/>
        </w:rPr>
        <w:t xml:space="preserve">Mottakers navn: </w:t>
      </w:r>
      <w:r w:rsidR="0047740D" w:rsidRPr="00BB08A6">
        <w:rPr>
          <w:rFonts w:ascii="Calibri" w:hAnsi="Calibri" w:cs="˛È\ˇ"/>
          <w:color w:val="3A3A3A"/>
        </w:rPr>
        <w:t>___</w:t>
      </w:r>
      <w:r w:rsidR="00453195" w:rsidRPr="00BB08A6">
        <w:rPr>
          <w:rFonts w:ascii="Calibri" w:hAnsi="Calibri" w:cs="˛È\ˇ"/>
          <w:color w:val="3A3A3A"/>
        </w:rPr>
        <w:t>______________</w:t>
      </w:r>
      <w:r w:rsidR="00B918B0" w:rsidRPr="00BB08A6">
        <w:rPr>
          <w:rFonts w:ascii="Calibri" w:hAnsi="Calibri" w:cs="˛È\ˇ"/>
          <w:color w:val="3A3A3A"/>
        </w:rPr>
        <w:t>__</w:t>
      </w:r>
      <w:r w:rsidR="00A738D1" w:rsidRPr="00BB08A6">
        <w:rPr>
          <w:rFonts w:ascii="Calibri" w:hAnsi="Calibri" w:cs="˛È\ˇ"/>
          <w:color w:val="3A3A3A"/>
        </w:rPr>
        <w:t>____</w:t>
      </w:r>
      <w:r w:rsidR="00A738D1" w:rsidRPr="00BB08A6">
        <w:rPr>
          <w:rFonts w:ascii="Calibri" w:hAnsi="Calibri" w:cs="˛È\ˇ"/>
          <w:color w:val="3A3A3A"/>
        </w:rPr>
        <w:br/>
      </w:r>
    </w:p>
    <w:p w14:paraId="626349BC" w14:textId="77777777" w:rsidR="0072127B" w:rsidRPr="00BB08A6" w:rsidRDefault="0072127B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  <w:r w:rsidRPr="00BB08A6">
        <w:rPr>
          <w:rFonts w:ascii="Calibri" w:hAnsi="Calibri" w:cs="˛È\ˇ"/>
          <w:color w:val="181818"/>
        </w:rPr>
        <w:t>Adresse:</w:t>
      </w:r>
      <w:r w:rsidR="0047740D" w:rsidRPr="00BB08A6">
        <w:rPr>
          <w:rFonts w:ascii="Calibri" w:hAnsi="Calibri" w:cs="˛È\ˇ"/>
          <w:color w:val="181818"/>
        </w:rPr>
        <w:t xml:space="preserve"> ___</w:t>
      </w:r>
      <w:r w:rsidR="00453195" w:rsidRPr="00BB08A6">
        <w:rPr>
          <w:rFonts w:ascii="Calibri" w:hAnsi="Calibri" w:cs="˛È\ˇ"/>
          <w:color w:val="181818"/>
        </w:rPr>
        <w:t>___________________</w:t>
      </w:r>
      <w:r w:rsidR="00A738D1" w:rsidRPr="00BB08A6">
        <w:rPr>
          <w:rFonts w:ascii="Calibri" w:hAnsi="Calibri" w:cs="˛È\ˇ"/>
          <w:color w:val="181818"/>
        </w:rPr>
        <w:t>________</w:t>
      </w:r>
    </w:p>
    <w:p w14:paraId="161096FA" w14:textId="77777777" w:rsidR="0047740D" w:rsidRPr="00BB08A6" w:rsidRDefault="0047740D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</w:p>
    <w:p w14:paraId="157CBAF5" w14:textId="77777777" w:rsidR="0047740D" w:rsidRPr="00BB08A6" w:rsidRDefault="0047740D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</w:p>
    <w:p w14:paraId="6D1CFD14" w14:textId="77777777" w:rsidR="0072127B" w:rsidRPr="00BB08A6" w:rsidRDefault="0072127B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  <w:r w:rsidRPr="00BB08A6">
        <w:rPr>
          <w:rFonts w:ascii="Calibri" w:hAnsi="Calibri" w:cs="˛È\ˇ"/>
          <w:color w:val="181818"/>
        </w:rPr>
        <w:t>Med vennlig hilsen</w:t>
      </w:r>
    </w:p>
    <w:p w14:paraId="0C25CB53" w14:textId="77777777" w:rsidR="0047740D" w:rsidRPr="00BB08A6" w:rsidRDefault="0047740D" w:rsidP="0072127B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</w:p>
    <w:p w14:paraId="20F5E7BA" w14:textId="77777777" w:rsidR="0047740D" w:rsidRPr="00BB08A6" w:rsidRDefault="00106634" w:rsidP="0072127B">
      <w:pPr>
        <w:rPr>
          <w:rFonts w:ascii="Calibri" w:hAnsi="Calibri"/>
        </w:rPr>
      </w:pPr>
      <w:r w:rsidRPr="00BB08A6">
        <w:rPr>
          <w:rFonts w:ascii="Calibri" w:hAnsi="Calibri" w:cs="˛È\ˇ"/>
          <w:color w:val="181818"/>
        </w:rPr>
        <w:br/>
      </w:r>
      <w:r w:rsidR="00B918B0" w:rsidRPr="00BB08A6">
        <w:rPr>
          <w:rFonts w:ascii="Calibri" w:hAnsi="Calibri" w:cs="˛È\ˇ"/>
          <w:color w:val="181818"/>
        </w:rPr>
        <w:t>__________________</w:t>
      </w:r>
      <w:r w:rsidRPr="00BB08A6">
        <w:rPr>
          <w:rFonts w:ascii="Calibri" w:hAnsi="Calibri" w:cs="˛È\ˇ"/>
          <w:color w:val="181818"/>
        </w:rPr>
        <w:br/>
      </w:r>
      <w:r w:rsidR="008629F8" w:rsidRPr="00BB08A6">
        <w:rPr>
          <w:rFonts w:ascii="Calibri" w:hAnsi="Calibri" w:cs="˛È\ˇ"/>
          <w:color w:val="181818"/>
        </w:rPr>
        <w:t>Daglig leder</w:t>
      </w:r>
    </w:p>
    <w:sectPr w:rsidR="0047740D" w:rsidRPr="00BB08A6" w:rsidSect="003A477C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4520" w14:textId="77777777" w:rsidR="00517EAF" w:rsidRDefault="00517EAF" w:rsidP="00A56B69">
      <w:r>
        <w:separator/>
      </w:r>
    </w:p>
  </w:endnote>
  <w:endnote w:type="continuationSeparator" w:id="0">
    <w:p w14:paraId="2CBC3D25" w14:textId="77777777" w:rsidR="00517EAF" w:rsidRDefault="00517EAF" w:rsidP="00A5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˛È\ˇ">
    <w:altName w:val="Cambria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727B" w14:textId="77777777" w:rsidR="00E13F2F" w:rsidRPr="000F1BC5" w:rsidRDefault="00F47B55">
    <w:pPr>
      <w:pStyle w:val="Bunntekst"/>
      <w:rPr>
        <w:rFonts w:ascii="Calibri" w:hAnsi="Calibri"/>
        <w:i/>
        <w:iCs/>
        <w:sz w:val="18"/>
        <w:szCs w:val="18"/>
      </w:rPr>
    </w:pPr>
    <w:r w:rsidRPr="000F1BC5">
      <w:rPr>
        <w:rFonts w:ascii="Calibri" w:hAnsi="Calibri"/>
        <w:i/>
        <w:iCs/>
        <w:sz w:val="18"/>
        <w:szCs w:val="18"/>
      </w:rPr>
      <w:t>Sluttutbetaling</w:t>
    </w:r>
    <w:r w:rsidR="0040050E" w:rsidRPr="000F1BC5">
      <w:rPr>
        <w:rFonts w:ascii="Calibri" w:hAnsi="Calibri"/>
        <w:i/>
        <w:iCs/>
        <w:sz w:val="18"/>
        <w:szCs w:val="18"/>
      </w:rPr>
      <w:t xml:space="preserve"> – oppdatert </w:t>
    </w:r>
    <w:r w:rsidR="000F1BC5" w:rsidRPr="000F1BC5">
      <w:rPr>
        <w:rFonts w:ascii="Calibri" w:hAnsi="Calibri"/>
        <w:i/>
        <w:iCs/>
        <w:sz w:val="18"/>
        <w:szCs w:val="18"/>
      </w:rPr>
      <w:t>17. januar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BE37" w14:textId="77777777" w:rsidR="00517EAF" w:rsidRDefault="00517EAF" w:rsidP="00A56B69">
      <w:r>
        <w:separator/>
      </w:r>
    </w:p>
  </w:footnote>
  <w:footnote w:type="continuationSeparator" w:id="0">
    <w:p w14:paraId="3B13E48D" w14:textId="77777777" w:rsidR="00517EAF" w:rsidRDefault="00517EAF" w:rsidP="00A56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44E5" w14:textId="77777777" w:rsidR="00D93C75" w:rsidRDefault="00C02A5C" w:rsidP="00C02A5C">
    <w:pPr>
      <w:pStyle w:val="Topptekst"/>
    </w:pPr>
    <w:r>
      <w:rPr>
        <w:noProof/>
      </w:rPr>
      <w:drawing>
        <wp:inline distT="0" distB="0" distL="0" distR="0" wp14:anchorId="39C9E60B" wp14:editId="118B19AD">
          <wp:extent cx="628299" cy="759803"/>
          <wp:effectExtent l="0" t="0" r="635" b="2540"/>
          <wp:docPr id="1667663884" name="Bilde 1667663884" descr="Et bilde som inneholder logo, Grafikk, symbol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663884" name="Bilde 1667663884" descr="Et bilde som inneholder logo, Grafikk, symbol, grafisk design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69632" b="-1076"/>
                  <a:stretch/>
                </pic:blipFill>
                <pic:spPr bwMode="auto">
                  <a:xfrm>
                    <a:off x="0" y="0"/>
                    <a:ext cx="649428" cy="7853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0D93C75">
      <w:tab/>
    </w:r>
    <w:r w:rsidR="000F1BC5">
      <w:rPr>
        <w:noProof/>
      </w:rPr>
      <w:drawing>
        <wp:inline distT="0" distB="0" distL="0" distR="0" wp14:anchorId="2064C7FC" wp14:editId="5558C29F">
          <wp:extent cx="1298575" cy="1042670"/>
          <wp:effectExtent l="0" t="0" r="0" b="5080"/>
          <wp:docPr id="125779747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8C00E7" w14:textId="77777777" w:rsidR="00D93C75" w:rsidRPr="00DB1D52" w:rsidRDefault="00D93C75" w:rsidP="00D93C75">
    <w:pPr>
      <w:pStyle w:val="Topptekst"/>
      <w:jc w:val="right"/>
      <w:rPr>
        <w:rFonts w:ascii="Verdana" w:hAnsi="Verdana"/>
        <w:i/>
        <w:iCs/>
        <w:sz w:val="14"/>
        <w:szCs w:val="14"/>
      </w:rPr>
    </w:pPr>
    <w:r w:rsidRPr="00DB1D52">
      <w:rPr>
        <w:rFonts w:ascii="Verdana" w:hAnsi="Verdana"/>
        <w:i/>
        <w:iCs/>
        <w:sz w:val="14"/>
        <w:szCs w:val="14"/>
      </w:rPr>
      <w:t>Omstillingsprogram</w:t>
    </w:r>
    <w:r w:rsidR="000F1BC5">
      <w:rPr>
        <w:rFonts w:ascii="Verdana" w:hAnsi="Verdana"/>
        <w:i/>
        <w:iCs/>
        <w:sz w:val="14"/>
        <w:szCs w:val="14"/>
      </w:rPr>
      <w:t xml:space="preserve"> region</w:t>
    </w:r>
    <w:r w:rsidRPr="00DB1D52">
      <w:rPr>
        <w:rFonts w:ascii="Verdana" w:hAnsi="Verdana"/>
        <w:i/>
        <w:iCs/>
        <w:sz w:val="14"/>
        <w:szCs w:val="14"/>
      </w:rPr>
      <w:t xml:space="preserve"> </w:t>
    </w:r>
  </w:p>
  <w:p w14:paraId="7E0B4D1F" w14:textId="77777777" w:rsidR="00E13F2F" w:rsidRPr="00D93C75" w:rsidRDefault="00D93C75" w:rsidP="00D93C75">
    <w:pPr>
      <w:pStyle w:val="Topptekst"/>
      <w:jc w:val="right"/>
      <w:rPr>
        <w:rFonts w:ascii="Verdana" w:hAnsi="Verdana"/>
        <w:sz w:val="18"/>
        <w:szCs w:val="18"/>
      </w:rPr>
    </w:pPr>
    <w:r w:rsidRPr="00DB1D52">
      <w:rPr>
        <w:rFonts w:ascii="Verdana" w:hAnsi="Verdana"/>
        <w:i/>
        <w:iCs/>
        <w:sz w:val="14"/>
        <w:szCs w:val="14"/>
      </w:rPr>
      <w:t>Sel kommune 2021-2026</w:t>
    </w:r>
    <w:r w:rsidR="00E13F2F">
      <w:br/>
    </w:r>
    <w:r w:rsidR="00E13F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912FB"/>
    <w:multiLevelType w:val="hybridMultilevel"/>
    <w:tmpl w:val="00CA8586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0738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39"/>
    <w:rsid w:val="000F1BC5"/>
    <w:rsid w:val="00103A70"/>
    <w:rsid w:val="00106634"/>
    <w:rsid w:val="001E4161"/>
    <w:rsid w:val="003035F3"/>
    <w:rsid w:val="0031662D"/>
    <w:rsid w:val="003A477C"/>
    <w:rsid w:val="0040050E"/>
    <w:rsid w:val="00453195"/>
    <w:rsid w:val="0047740D"/>
    <w:rsid w:val="00487C1F"/>
    <w:rsid w:val="00511C27"/>
    <w:rsid w:val="00517EAF"/>
    <w:rsid w:val="006E3128"/>
    <w:rsid w:val="0070635E"/>
    <w:rsid w:val="0072127B"/>
    <w:rsid w:val="00774CD8"/>
    <w:rsid w:val="007B1F6B"/>
    <w:rsid w:val="008629F8"/>
    <w:rsid w:val="00871E86"/>
    <w:rsid w:val="00881D0A"/>
    <w:rsid w:val="008C42B1"/>
    <w:rsid w:val="008D35D3"/>
    <w:rsid w:val="00933D3D"/>
    <w:rsid w:val="00A56B69"/>
    <w:rsid w:val="00A738D1"/>
    <w:rsid w:val="00B67DB9"/>
    <w:rsid w:val="00B918B0"/>
    <w:rsid w:val="00BB08A6"/>
    <w:rsid w:val="00BC0C3B"/>
    <w:rsid w:val="00C02A5C"/>
    <w:rsid w:val="00C639AE"/>
    <w:rsid w:val="00C71C03"/>
    <w:rsid w:val="00CA12F4"/>
    <w:rsid w:val="00CD06B4"/>
    <w:rsid w:val="00D8054C"/>
    <w:rsid w:val="00D93C75"/>
    <w:rsid w:val="00DE3739"/>
    <w:rsid w:val="00E13F2F"/>
    <w:rsid w:val="00EB190B"/>
    <w:rsid w:val="00EB2BDD"/>
    <w:rsid w:val="00F47B55"/>
    <w:rsid w:val="00FE1471"/>
    <w:rsid w:val="00FF2541"/>
    <w:rsid w:val="04B57E15"/>
    <w:rsid w:val="305E9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70A0B6"/>
  <w14:defaultImageDpi w14:val="300"/>
  <w15:docId w15:val="{548CB9FA-D0E7-4D4F-920D-6D963706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03A70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48"/>
      <w:szCs w:val="32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0663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6634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03A70"/>
    <w:rPr>
      <w:rFonts w:asciiTheme="majorHAnsi" w:eastAsiaTheme="majorEastAsia" w:hAnsiTheme="majorHAnsi" w:cstheme="majorBidi"/>
      <w:color w:val="000000" w:themeColor="text1"/>
      <w:sz w:val="48"/>
      <w:szCs w:val="32"/>
      <w:lang w:val="en-US"/>
    </w:rPr>
  </w:style>
  <w:style w:type="paragraph" w:styleId="Topptekst">
    <w:name w:val="header"/>
    <w:basedOn w:val="Normal"/>
    <w:link w:val="TopptekstTegn"/>
    <w:uiPriority w:val="99"/>
    <w:unhideWhenUsed/>
    <w:rsid w:val="00A56B6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56B69"/>
  </w:style>
  <w:style w:type="paragraph" w:styleId="Bunntekst">
    <w:name w:val="footer"/>
    <w:basedOn w:val="Normal"/>
    <w:link w:val="BunntekstTegn"/>
    <w:uiPriority w:val="99"/>
    <w:unhideWhenUsed/>
    <w:rsid w:val="00A56B6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56B69"/>
  </w:style>
  <w:style w:type="paragraph" w:styleId="Listeavsnitt">
    <w:name w:val="List Paragraph"/>
    <w:basedOn w:val="Normal"/>
    <w:uiPriority w:val="34"/>
    <w:qFormat/>
    <w:rsid w:val="00D8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7ante\Downloads\STYRK%20SEL%20dokumenter\5.3%20Anmodning%20sluttutbetaling%20av%20tilsag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0DA9B0687302499B64C267C36E0729" ma:contentTypeVersion="2" ma:contentTypeDescription="Opprett et nytt dokument." ma:contentTypeScope="" ma:versionID="67f24cfdc7074d906eeaeadf421662c3">
  <xsd:schema xmlns:xsd="http://www.w3.org/2001/XMLSchema" xmlns:xs="http://www.w3.org/2001/XMLSchema" xmlns:p="http://schemas.microsoft.com/office/2006/metadata/properties" xmlns:ns2="42689499-3b2c-4b08-ace2-31eff7a48f34" targetNamespace="http://schemas.microsoft.com/office/2006/metadata/properties" ma:root="true" ma:fieldsID="3b9b426b071095bf0fd6e9b7e5984519" ns2:_="">
    <xsd:import namespace="42689499-3b2c-4b08-ace2-31eff7a48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89499-3b2c-4b08-ace2-31eff7a48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45DC58-1876-4115-9902-12E1BDEBC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78087-BB8A-4404-83BE-87734B4AD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89499-3b2c-4b08-ace2-31eff7a48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229D1-3C72-4E9C-8572-154627B4AE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5.3 Anmodning sluttutbetaling av tilsagn</Template>
  <TotalTime>0</TotalTime>
  <Pages>1</Pages>
  <Words>149</Words>
  <Characters>793</Characters>
  <Application>Microsoft Office Word</Application>
  <DocSecurity>0</DocSecurity>
  <Lines>6</Lines>
  <Paragraphs>1</Paragraphs>
  <ScaleCrop>false</ScaleCrop>
  <Company>Joma Næringspark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Teigen, Anders</dc:creator>
  <cp:keywords/>
  <dc:description/>
  <cp:lastModifiedBy>Teigen, Anders</cp:lastModifiedBy>
  <cp:revision>1</cp:revision>
  <dcterms:created xsi:type="dcterms:W3CDTF">2025-12-04T12:31:00Z</dcterms:created>
  <dcterms:modified xsi:type="dcterms:W3CDTF">2025-12-04T12:31:00Z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0x010100070DA9B0687302499B64C267C36E0729</vt:lpwstr>
  </property>
</Properties>
</file>