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59596" w14:textId="77777777" w:rsidR="002B3825" w:rsidRDefault="00403B3D" w:rsidP="00E0326F">
      <w:pPr>
        <w:pStyle w:val="Overskrift1"/>
        <w:spacing w:after="120"/>
      </w:pPr>
      <w:r>
        <w:t>Sluttrapport</w:t>
      </w:r>
    </w:p>
    <w:p w14:paraId="48283E1C" w14:textId="77777777" w:rsidR="001E70EE" w:rsidRPr="002B3825" w:rsidRDefault="002B3825" w:rsidP="002B3825">
      <w:pPr>
        <w:pStyle w:val="Overskrift1"/>
      </w:pPr>
      <w:r w:rsidRPr="002B3825">
        <w:rPr>
          <w:sz w:val="40"/>
          <w:szCs w:val="40"/>
        </w:rPr>
        <w:t>Enkeltprosjekter</w:t>
      </w:r>
      <w:r w:rsidR="00403B3D" w:rsidRPr="002B3825">
        <w:rPr>
          <w:sz w:val="40"/>
          <w:szCs w:val="4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7"/>
        <w:gridCol w:w="7144"/>
      </w:tblGrid>
      <w:tr w:rsidR="001E70EE" w:rsidRPr="00A02E81" w14:paraId="0CFE08D3" w14:textId="77777777" w:rsidTr="0064630C">
        <w:tc>
          <w:tcPr>
            <w:tcW w:w="1271" w:type="dxa"/>
          </w:tcPr>
          <w:p w14:paraId="4AE38EDD" w14:textId="77777777" w:rsidR="001E70EE" w:rsidRPr="00A02E81" w:rsidRDefault="001E70EE" w:rsidP="001E70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02E81">
              <w:rPr>
                <w:rFonts w:asciiTheme="minorHAnsi" w:hAnsiTheme="minorHAnsi" w:cstheme="minorHAnsi"/>
                <w:b/>
                <w:bCs/>
                <w:szCs w:val="24"/>
              </w:rPr>
              <w:t>Prosjekt:</w:t>
            </w:r>
          </w:p>
        </w:tc>
        <w:tc>
          <w:tcPr>
            <w:tcW w:w="7790" w:type="dxa"/>
          </w:tcPr>
          <w:p w14:paraId="16EC9432" w14:textId="77777777" w:rsidR="001E70EE" w:rsidRPr="00A02E81" w:rsidRDefault="001E70EE" w:rsidP="001E70EE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E70EE" w:rsidRPr="00A02E81" w14:paraId="71875BB5" w14:textId="77777777" w:rsidTr="0064630C">
        <w:tc>
          <w:tcPr>
            <w:tcW w:w="1271" w:type="dxa"/>
          </w:tcPr>
          <w:p w14:paraId="08A54525" w14:textId="77777777" w:rsidR="001E70EE" w:rsidRPr="00A02E81" w:rsidRDefault="001E70EE" w:rsidP="001E70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02E81">
              <w:rPr>
                <w:rFonts w:asciiTheme="minorHAnsi" w:hAnsiTheme="minorHAnsi" w:cstheme="minorHAnsi"/>
                <w:b/>
                <w:bCs/>
                <w:szCs w:val="24"/>
              </w:rPr>
              <w:t>Dato:</w:t>
            </w:r>
          </w:p>
        </w:tc>
        <w:tc>
          <w:tcPr>
            <w:tcW w:w="7790" w:type="dxa"/>
          </w:tcPr>
          <w:p w14:paraId="475A62A6" w14:textId="77777777" w:rsidR="001E70EE" w:rsidRPr="00A02E81" w:rsidRDefault="001E70EE" w:rsidP="001E70EE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E70EE" w:rsidRPr="00A02E81" w14:paraId="2B2C4CC0" w14:textId="77777777" w:rsidTr="0064630C">
        <w:tc>
          <w:tcPr>
            <w:tcW w:w="1271" w:type="dxa"/>
          </w:tcPr>
          <w:p w14:paraId="70D6340C" w14:textId="77777777" w:rsidR="001E70EE" w:rsidRPr="00A02E81" w:rsidRDefault="001E70EE" w:rsidP="001E70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02E81">
              <w:rPr>
                <w:rFonts w:asciiTheme="minorHAnsi" w:hAnsiTheme="minorHAnsi" w:cstheme="minorHAnsi"/>
                <w:b/>
                <w:bCs/>
                <w:szCs w:val="24"/>
              </w:rPr>
              <w:t>Prosjektleder:</w:t>
            </w:r>
          </w:p>
        </w:tc>
        <w:tc>
          <w:tcPr>
            <w:tcW w:w="7790" w:type="dxa"/>
          </w:tcPr>
          <w:p w14:paraId="6497B5F4" w14:textId="77777777" w:rsidR="001E70EE" w:rsidRPr="00A02E81" w:rsidRDefault="001E70EE" w:rsidP="001E70EE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E70EE" w:rsidRPr="00A02E81" w14:paraId="02BE4709" w14:textId="77777777" w:rsidTr="0064630C">
        <w:tc>
          <w:tcPr>
            <w:tcW w:w="1271" w:type="dxa"/>
          </w:tcPr>
          <w:p w14:paraId="5D8925EF" w14:textId="77777777" w:rsidR="001E70EE" w:rsidRPr="00A02E81" w:rsidRDefault="001E70EE" w:rsidP="001E70E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02E81">
              <w:rPr>
                <w:rFonts w:asciiTheme="minorHAnsi" w:hAnsiTheme="minorHAnsi" w:cstheme="minorHAnsi"/>
                <w:b/>
                <w:bCs/>
                <w:szCs w:val="24"/>
              </w:rPr>
              <w:t>Prosjektansvarlig:</w:t>
            </w:r>
          </w:p>
        </w:tc>
        <w:tc>
          <w:tcPr>
            <w:tcW w:w="7790" w:type="dxa"/>
          </w:tcPr>
          <w:p w14:paraId="718126E6" w14:textId="77777777" w:rsidR="001E70EE" w:rsidRPr="00A02E81" w:rsidRDefault="001E70EE" w:rsidP="001E70EE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58B7D2F3" w14:textId="77777777" w:rsidR="003F27E4" w:rsidRPr="00A02E81" w:rsidRDefault="003F27E4">
      <w:pPr>
        <w:rPr>
          <w:rFonts w:asciiTheme="minorHAnsi" w:hAnsiTheme="minorHAnsi" w:cstheme="minorHAnsi"/>
          <w:szCs w:val="24"/>
        </w:rPr>
      </w:pPr>
    </w:p>
    <w:p w14:paraId="1F249457" w14:textId="77777777" w:rsidR="003F27E4" w:rsidRPr="00A02E81" w:rsidRDefault="003F27E4">
      <w:pPr>
        <w:rPr>
          <w:rFonts w:asciiTheme="minorHAnsi" w:hAnsiTheme="minorHAnsi" w:cstheme="minorHAnsi"/>
          <w:szCs w:val="24"/>
        </w:rPr>
      </w:pPr>
    </w:p>
    <w:p w14:paraId="595B92D7" w14:textId="77777777" w:rsidR="00F66A5F" w:rsidRPr="00A02E81" w:rsidRDefault="00FC351E" w:rsidP="00CA1992">
      <w:pPr>
        <w:rPr>
          <w:rFonts w:asciiTheme="minorHAnsi" w:hAnsiTheme="minorHAnsi" w:cstheme="minorHAnsi"/>
          <w:szCs w:val="24"/>
        </w:rPr>
      </w:pPr>
      <w:r w:rsidRPr="00A02E81">
        <w:rPr>
          <w:rFonts w:asciiTheme="minorHAnsi" w:hAnsiTheme="minorHAnsi" w:cstheme="minorHAnsi"/>
          <w:szCs w:val="24"/>
        </w:rPr>
        <w:t xml:space="preserve">Sluttrapporten er den </w:t>
      </w:r>
      <w:r w:rsidRPr="001A014D">
        <w:rPr>
          <w:rFonts w:asciiTheme="minorHAnsi" w:hAnsiTheme="minorHAnsi" w:cstheme="minorHAnsi"/>
          <w:szCs w:val="24"/>
          <w:u w:val="single"/>
        </w:rPr>
        <w:t>administrative utkvittering</w:t>
      </w:r>
      <w:r w:rsidRPr="00A02E81">
        <w:rPr>
          <w:rFonts w:asciiTheme="minorHAnsi" w:hAnsiTheme="minorHAnsi" w:cstheme="minorHAnsi"/>
          <w:szCs w:val="24"/>
        </w:rPr>
        <w:t xml:space="preserve"> for prosjektfasen</w:t>
      </w:r>
      <w:r w:rsidR="00F66A5F" w:rsidRPr="00A02E81">
        <w:rPr>
          <w:rFonts w:asciiTheme="minorHAnsi" w:hAnsiTheme="minorHAnsi" w:cstheme="minorHAnsi"/>
          <w:szCs w:val="24"/>
        </w:rPr>
        <w:t>.</w:t>
      </w:r>
    </w:p>
    <w:p w14:paraId="291D15A7" w14:textId="77777777" w:rsidR="00F66A5F" w:rsidRPr="00A02E81" w:rsidRDefault="00F66A5F" w:rsidP="00CA1992">
      <w:pPr>
        <w:rPr>
          <w:rFonts w:asciiTheme="minorHAnsi" w:hAnsiTheme="minorHAnsi" w:cstheme="minorHAnsi"/>
          <w:szCs w:val="24"/>
        </w:rPr>
      </w:pPr>
    </w:p>
    <w:p w14:paraId="5BD46F73" w14:textId="77777777" w:rsidR="003F27E4" w:rsidRPr="00A02E81" w:rsidRDefault="00F66A5F" w:rsidP="00CA1992">
      <w:pPr>
        <w:rPr>
          <w:rFonts w:asciiTheme="minorHAnsi" w:hAnsiTheme="minorHAnsi" w:cstheme="minorHAnsi"/>
          <w:szCs w:val="24"/>
        </w:rPr>
      </w:pPr>
      <w:r w:rsidRPr="00A02E81">
        <w:rPr>
          <w:rFonts w:asciiTheme="minorHAnsi" w:hAnsiTheme="minorHAnsi" w:cstheme="minorHAnsi"/>
          <w:szCs w:val="24"/>
        </w:rPr>
        <w:t>Den skal inneholde:</w:t>
      </w:r>
      <w:r w:rsidR="00FC351E" w:rsidRPr="00A02E81">
        <w:rPr>
          <w:rFonts w:asciiTheme="minorHAnsi" w:hAnsiTheme="minorHAnsi" w:cstheme="minorHAnsi"/>
          <w:szCs w:val="24"/>
        </w:rPr>
        <w:t xml:space="preserve"> </w:t>
      </w:r>
    </w:p>
    <w:p w14:paraId="7FC46910" w14:textId="77777777" w:rsidR="00FC351E" w:rsidRPr="00A02E81" w:rsidRDefault="00FC351E" w:rsidP="00CA1992">
      <w:pPr>
        <w:rPr>
          <w:rFonts w:asciiTheme="minorHAnsi" w:hAnsiTheme="minorHAnsi" w:cstheme="minorHAnsi"/>
          <w:szCs w:val="24"/>
        </w:rPr>
      </w:pPr>
    </w:p>
    <w:p w14:paraId="2CFF864C" w14:textId="77777777" w:rsidR="00FC351E" w:rsidRPr="00A02E81" w:rsidRDefault="00FC351E" w:rsidP="002C5360">
      <w:pPr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A02E81">
        <w:rPr>
          <w:rFonts w:asciiTheme="minorHAnsi" w:hAnsiTheme="minorHAnsi" w:cstheme="minorHAnsi"/>
          <w:szCs w:val="24"/>
        </w:rPr>
        <w:t>V</w:t>
      </w:r>
      <w:r w:rsidR="00CF4A48" w:rsidRPr="00A02E81">
        <w:rPr>
          <w:rFonts w:asciiTheme="minorHAnsi" w:hAnsiTheme="minorHAnsi" w:cstheme="minorHAnsi"/>
          <w:szCs w:val="24"/>
        </w:rPr>
        <w:t>urdering av fasens måloppnåelse</w:t>
      </w:r>
      <w:r w:rsidRPr="00A02E81">
        <w:rPr>
          <w:rFonts w:asciiTheme="minorHAnsi" w:hAnsiTheme="minorHAnsi" w:cstheme="minorHAnsi"/>
          <w:szCs w:val="24"/>
        </w:rPr>
        <w:br/>
      </w:r>
    </w:p>
    <w:p w14:paraId="61CFD245" w14:textId="77777777" w:rsidR="00FC351E" w:rsidRPr="00A02E81" w:rsidRDefault="00FC351E" w:rsidP="002C5360">
      <w:pPr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A02E81">
        <w:rPr>
          <w:rFonts w:asciiTheme="minorHAnsi" w:hAnsiTheme="minorHAnsi" w:cstheme="minorHAnsi"/>
          <w:szCs w:val="24"/>
        </w:rPr>
        <w:t>Gjennomføring i forhold til prosjektplanen (hovedaktiviteter og fremdrift)</w:t>
      </w:r>
      <w:r w:rsidRPr="00A02E81">
        <w:rPr>
          <w:rFonts w:asciiTheme="minorHAnsi" w:hAnsiTheme="minorHAnsi" w:cstheme="minorHAnsi"/>
          <w:szCs w:val="24"/>
        </w:rPr>
        <w:br/>
      </w:r>
    </w:p>
    <w:p w14:paraId="7CC297E6" w14:textId="77777777" w:rsidR="00FC351E" w:rsidRPr="00A02E81" w:rsidRDefault="00FC351E" w:rsidP="002C5360">
      <w:pPr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A02E81">
        <w:rPr>
          <w:rFonts w:asciiTheme="minorHAnsi" w:hAnsiTheme="minorHAnsi" w:cstheme="minorHAnsi"/>
          <w:szCs w:val="24"/>
        </w:rPr>
        <w:t>Har prosjektorganisasjonen og ressursdisponeringen fungert?</w:t>
      </w:r>
      <w:r w:rsidRPr="00A02E81">
        <w:rPr>
          <w:rFonts w:asciiTheme="minorHAnsi" w:hAnsiTheme="minorHAnsi" w:cstheme="minorHAnsi"/>
          <w:szCs w:val="24"/>
        </w:rPr>
        <w:br/>
      </w:r>
    </w:p>
    <w:p w14:paraId="504A55E7" w14:textId="77777777" w:rsidR="00FC351E" w:rsidRPr="00A02E81" w:rsidRDefault="00FC351E" w:rsidP="002C5360">
      <w:pPr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A02E81">
        <w:rPr>
          <w:rFonts w:asciiTheme="minorHAnsi" w:hAnsiTheme="minorHAnsi" w:cstheme="minorHAnsi"/>
          <w:szCs w:val="24"/>
        </w:rPr>
        <w:t>Kostnader og finansiering (prosjektregnskap)</w:t>
      </w:r>
      <w:r w:rsidRPr="00A02E81">
        <w:rPr>
          <w:rFonts w:asciiTheme="minorHAnsi" w:hAnsiTheme="minorHAnsi" w:cstheme="minorHAnsi"/>
          <w:szCs w:val="24"/>
        </w:rPr>
        <w:br/>
      </w:r>
    </w:p>
    <w:p w14:paraId="4ECE68CB" w14:textId="77777777" w:rsidR="00FC351E" w:rsidRPr="00A02E81" w:rsidRDefault="00FC351E" w:rsidP="002C5360">
      <w:pPr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A02E81">
        <w:rPr>
          <w:rFonts w:asciiTheme="minorHAnsi" w:hAnsiTheme="minorHAnsi" w:cstheme="minorHAnsi"/>
          <w:szCs w:val="24"/>
        </w:rPr>
        <w:t>Viktige erfaringer til bruk i fremtidige prosjekter</w:t>
      </w:r>
      <w:r w:rsidRPr="00A02E81">
        <w:rPr>
          <w:rFonts w:asciiTheme="minorHAnsi" w:hAnsiTheme="minorHAnsi" w:cstheme="minorHAnsi"/>
          <w:szCs w:val="24"/>
        </w:rPr>
        <w:br/>
      </w:r>
    </w:p>
    <w:p w14:paraId="5F970079" w14:textId="77777777" w:rsidR="00CB355B" w:rsidRPr="00A02E81" w:rsidRDefault="00FC351E" w:rsidP="00FC351E">
      <w:pPr>
        <w:rPr>
          <w:rFonts w:asciiTheme="minorHAnsi" w:hAnsiTheme="minorHAnsi" w:cstheme="minorHAnsi"/>
          <w:szCs w:val="24"/>
        </w:rPr>
      </w:pPr>
      <w:r w:rsidRPr="00A02E81">
        <w:rPr>
          <w:rFonts w:asciiTheme="minorHAnsi" w:hAnsiTheme="minorHAnsi" w:cstheme="minorHAnsi"/>
          <w:szCs w:val="24"/>
        </w:rPr>
        <w:br/>
        <w:t>Ved forslag om videreføring skal utkast til prosjektmandat og prosjektplan vedlegges.</w:t>
      </w:r>
      <w:r w:rsidRPr="00A02E81">
        <w:rPr>
          <w:rFonts w:asciiTheme="minorHAnsi" w:hAnsiTheme="minorHAnsi" w:cstheme="minorHAnsi"/>
          <w:szCs w:val="24"/>
        </w:rPr>
        <w:br/>
      </w:r>
    </w:p>
    <w:p w14:paraId="3EF9FBCC" w14:textId="77777777" w:rsidR="00CB355B" w:rsidRPr="00A02E81" w:rsidRDefault="00CB355B" w:rsidP="00CB355B">
      <w:pPr>
        <w:rPr>
          <w:rFonts w:asciiTheme="minorHAnsi" w:hAnsiTheme="minorHAnsi"/>
          <w:szCs w:val="24"/>
        </w:rPr>
      </w:pPr>
    </w:p>
    <w:p w14:paraId="173D92C9" w14:textId="77777777" w:rsidR="00CB355B" w:rsidRPr="00A02E81" w:rsidRDefault="00CB355B" w:rsidP="00CB355B">
      <w:pPr>
        <w:rPr>
          <w:rFonts w:asciiTheme="minorHAnsi" w:hAnsiTheme="minorHAnsi"/>
          <w:szCs w:val="24"/>
        </w:rPr>
      </w:pPr>
    </w:p>
    <w:p w14:paraId="3034DC0C" w14:textId="77777777" w:rsidR="001A4A31" w:rsidRPr="00A02E81" w:rsidRDefault="001A4A31" w:rsidP="001A4A31">
      <w:pPr>
        <w:pStyle w:val="Ingenmellomrom"/>
        <w:rPr>
          <w:rFonts w:ascii="Arial" w:hAnsi="Arial" w:cs="Arial"/>
          <w:sz w:val="24"/>
          <w:szCs w:val="24"/>
        </w:rPr>
      </w:pPr>
    </w:p>
    <w:p w14:paraId="76EA8695" w14:textId="77777777" w:rsidR="001A4A31" w:rsidRPr="00A02E81" w:rsidRDefault="001A4A31" w:rsidP="001A4A31">
      <w:pPr>
        <w:pStyle w:val="Ingenmellomrom"/>
        <w:rPr>
          <w:rFonts w:ascii="Arial" w:hAnsi="Arial" w:cs="Arial"/>
          <w:sz w:val="24"/>
          <w:szCs w:val="24"/>
        </w:rPr>
      </w:pPr>
    </w:p>
    <w:p w14:paraId="1E39F43F" w14:textId="77777777" w:rsidR="001A4A31" w:rsidRPr="00A02E81" w:rsidRDefault="001A4A31" w:rsidP="001A4A31">
      <w:pPr>
        <w:pStyle w:val="Ingenmellomrom"/>
        <w:rPr>
          <w:rFonts w:ascii="Arial" w:hAnsi="Arial" w:cs="Arial"/>
          <w:sz w:val="24"/>
          <w:szCs w:val="24"/>
        </w:rPr>
      </w:pPr>
    </w:p>
    <w:p w14:paraId="305BE0F1" w14:textId="77777777" w:rsidR="001A4A31" w:rsidRPr="00A02E81" w:rsidRDefault="001A4A31" w:rsidP="001A4A31">
      <w:pPr>
        <w:pStyle w:val="Ingenmellomrom"/>
        <w:rPr>
          <w:rFonts w:asciiTheme="minorHAnsi" w:hAnsiTheme="minorHAnsi" w:cstheme="minorHAnsi"/>
          <w:sz w:val="24"/>
          <w:szCs w:val="24"/>
        </w:rPr>
      </w:pPr>
    </w:p>
    <w:p w14:paraId="4FD13F0A" w14:textId="77777777" w:rsidR="001A4A31" w:rsidRPr="00A02E81" w:rsidRDefault="001A4A31" w:rsidP="001A4A31">
      <w:pPr>
        <w:pStyle w:val="Ingenmellomrom"/>
        <w:rPr>
          <w:rFonts w:asciiTheme="minorHAnsi" w:hAnsiTheme="minorHAnsi" w:cstheme="minorHAnsi"/>
          <w:sz w:val="24"/>
          <w:szCs w:val="24"/>
        </w:rPr>
      </w:pPr>
    </w:p>
    <w:p w14:paraId="296C3308" w14:textId="77777777" w:rsidR="001A4A31" w:rsidRPr="00A02E81" w:rsidRDefault="001A4A31" w:rsidP="001A4A31">
      <w:pPr>
        <w:pStyle w:val="Ingenmellomrom"/>
        <w:rPr>
          <w:rFonts w:asciiTheme="minorHAnsi" w:hAnsiTheme="minorHAnsi" w:cstheme="minorHAnsi"/>
          <w:sz w:val="24"/>
          <w:szCs w:val="24"/>
        </w:rPr>
      </w:pPr>
      <w:r w:rsidRPr="00A02E81">
        <w:rPr>
          <w:rFonts w:asciiTheme="minorHAnsi" w:hAnsiTheme="minorHAnsi" w:cstheme="minorHAnsi"/>
          <w:sz w:val="24"/>
          <w:szCs w:val="24"/>
        </w:rPr>
        <w:tab/>
      </w:r>
      <w:r w:rsidRPr="00A02E8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02E8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02E8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02E8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02E81">
        <w:rPr>
          <w:rFonts w:asciiTheme="minorHAnsi" w:hAnsiTheme="minorHAnsi" w:cstheme="minorHAnsi"/>
          <w:sz w:val="24"/>
          <w:szCs w:val="24"/>
        </w:rPr>
        <w:tab/>
      </w:r>
      <w:r w:rsidRPr="00A02E81">
        <w:rPr>
          <w:rFonts w:asciiTheme="minorHAnsi" w:hAnsiTheme="minorHAnsi" w:cstheme="minorHAnsi"/>
          <w:sz w:val="24"/>
          <w:szCs w:val="24"/>
        </w:rPr>
        <w:tab/>
      </w:r>
      <w:r w:rsidRPr="00A02E81">
        <w:rPr>
          <w:rFonts w:asciiTheme="minorHAnsi" w:hAnsiTheme="minorHAnsi" w:cstheme="minorHAnsi"/>
          <w:sz w:val="24"/>
          <w:szCs w:val="24"/>
        </w:rPr>
        <w:tab/>
      </w:r>
      <w:r w:rsidRPr="00A02E8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02E8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02E8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02E8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02E81">
        <w:rPr>
          <w:rFonts w:asciiTheme="minorHAnsi" w:hAnsiTheme="minorHAnsi" w:cstheme="minorHAnsi"/>
          <w:sz w:val="24"/>
          <w:szCs w:val="24"/>
        </w:rPr>
        <w:tab/>
        <w:t>Prosjektansvarlig</w:t>
      </w:r>
      <w:r w:rsidRPr="00A02E81">
        <w:rPr>
          <w:rFonts w:asciiTheme="minorHAnsi" w:hAnsiTheme="minorHAnsi" w:cstheme="minorHAnsi"/>
          <w:sz w:val="24"/>
          <w:szCs w:val="24"/>
        </w:rPr>
        <w:tab/>
      </w:r>
      <w:r w:rsidRPr="00A02E81">
        <w:rPr>
          <w:rFonts w:asciiTheme="minorHAnsi" w:hAnsiTheme="minorHAnsi" w:cstheme="minorHAnsi"/>
          <w:sz w:val="24"/>
          <w:szCs w:val="24"/>
        </w:rPr>
        <w:tab/>
      </w:r>
      <w:r w:rsidRPr="00A02E81">
        <w:rPr>
          <w:rFonts w:asciiTheme="minorHAnsi" w:hAnsiTheme="minorHAnsi" w:cstheme="minorHAnsi"/>
          <w:sz w:val="24"/>
          <w:szCs w:val="24"/>
        </w:rPr>
        <w:tab/>
      </w:r>
      <w:r w:rsidRPr="00A02E81">
        <w:rPr>
          <w:rFonts w:asciiTheme="minorHAnsi" w:hAnsiTheme="minorHAnsi" w:cstheme="minorHAnsi"/>
          <w:sz w:val="24"/>
          <w:szCs w:val="24"/>
        </w:rPr>
        <w:tab/>
      </w:r>
      <w:r w:rsidRPr="00A02E81">
        <w:rPr>
          <w:rFonts w:asciiTheme="minorHAnsi" w:hAnsiTheme="minorHAnsi" w:cstheme="minorHAnsi"/>
          <w:sz w:val="24"/>
          <w:szCs w:val="24"/>
        </w:rPr>
        <w:tab/>
        <w:t>Prosjektleder</w:t>
      </w:r>
    </w:p>
    <w:p w14:paraId="36EE8FED" w14:textId="77777777" w:rsidR="001A4A31" w:rsidRPr="0064630C" w:rsidRDefault="001A4A31" w:rsidP="001A4A31">
      <w:pPr>
        <w:rPr>
          <w:rFonts w:asciiTheme="minorHAnsi" w:hAnsiTheme="minorHAnsi" w:cstheme="minorHAnsi"/>
        </w:rPr>
      </w:pPr>
    </w:p>
    <w:p w14:paraId="79143EA7" w14:textId="77777777" w:rsidR="00CB355B" w:rsidRPr="0064630C" w:rsidRDefault="00CB355B" w:rsidP="00CB355B">
      <w:pPr>
        <w:rPr>
          <w:rFonts w:asciiTheme="minorHAnsi" w:hAnsiTheme="minorHAnsi" w:cstheme="minorHAnsi"/>
          <w:sz w:val="22"/>
          <w:szCs w:val="22"/>
        </w:rPr>
      </w:pPr>
    </w:p>
    <w:p w14:paraId="18B4786B" w14:textId="77777777" w:rsidR="00FC351E" w:rsidRPr="00CB355B" w:rsidRDefault="00FC351E" w:rsidP="00CB355B">
      <w:pPr>
        <w:jc w:val="center"/>
        <w:rPr>
          <w:rFonts w:asciiTheme="minorHAnsi" w:hAnsiTheme="minorHAnsi"/>
          <w:sz w:val="22"/>
          <w:szCs w:val="22"/>
        </w:rPr>
      </w:pPr>
    </w:p>
    <w:sectPr w:rsidR="00FC351E" w:rsidRPr="00CB355B" w:rsidSect="00A4414E">
      <w:headerReference w:type="default" r:id="rId10"/>
      <w:footerReference w:type="default" r:id="rId11"/>
      <w:pgSz w:w="11907" w:h="16840" w:code="9"/>
      <w:pgMar w:top="1418" w:right="1418" w:bottom="1418" w:left="1418" w:header="709" w:footer="709" w:gutter="0"/>
      <w:paperSrc w:first="1" w:other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395A3" w14:textId="77777777" w:rsidR="00AC0DDD" w:rsidRDefault="00AC0DDD" w:rsidP="00CB355B">
      <w:r>
        <w:separator/>
      </w:r>
    </w:p>
  </w:endnote>
  <w:endnote w:type="continuationSeparator" w:id="0">
    <w:p w14:paraId="2C6FCC91" w14:textId="77777777" w:rsidR="00AC0DDD" w:rsidRDefault="00AC0DDD" w:rsidP="00CB3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A1171" w14:textId="77777777" w:rsidR="004E2764" w:rsidRPr="00A4414E" w:rsidRDefault="00A4414E">
    <w:pPr>
      <w:pStyle w:val="Bunntekst"/>
      <w:rPr>
        <w:rFonts w:ascii="Calibri" w:hAnsi="Calibri"/>
        <w:sz w:val="22"/>
        <w:szCs w:val="22"/>
      </w:rPr>
    </w:pPr>
    <w:r w:rsidRPr="00A4414E">
      <w:rPr>
        <w:rFonts w:ascii="Calibri" w:hAnsi="Calibri"/>
        <w:sz w:val="22"/>
        <w:szCs w:val="22"/>
      </w:rPr>
      <w:t>Sluttrapport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FE074" w14:textId="77777777" w:rsidR="00AC0DDD" w:rsidRDefault="00AC0DDD" w:rsidP="00CB355B">
      <w:r>
        <w:separator/>
      </w:r>
    </w:p>
  </w:footnote>
  <w:footnote w:type="continuationSeparator" w:id="0">
    <w:p w14:paraId="0A0F8D4F" w14:textId="77777777" w:rsidR="00AC0DDD" w:rsidRDefault="00AC0DDD" w:rsidP="00CB3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CD777" w14:textId="77777777" w:rsidR="001A014D" w:rsidRDefault="004D773A" w:rsidP="004D773A">
    <w:pPr>
      <w:pStyle w:val="Topptekst"/>
      <w:rPr>
        <w:szCs w:val="24"/>
      </w:rPr>
    </w:pPr>
    <w:r>
      <w:rPr>
        <w:noProof/>
      </w:rPr>
      <w:drawing>
        <wp:inline distT="0" distB="0" distL="0" distR="0" wp14:anchorId="3500BF1C" wp14:editId="78B0644B">
          <wp:extent cx="628299" cy="759803"/>
          <wp:effectExtent l="0" t="0" r="635" b="2540"/>
          <wp:docPr id="1667663884" name="Bilde 1667663884" descr="Et bilde som inneholder logo, Grafikk, symbol, grafisk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663884" name="Bilde 1667663884" descr="Et bilde som inneholder logo, Grafikk, symbol, grafisk design&#10;&#10;Automatisk generert beskrivels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69632" b="-1076"/>
                  <a:stretch/>
                </pic:blipFill>
                <pic:spPr bwMode="auto">
                  <a:xfrm>
                    <a:off x="0" y="0"/>
                    <a:ext cx="649428" cy="7853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szCs w:val="24"/>
      </w:rPr>
      <w:tab/>
    </w:r>
    <w:r>
      <w:rPr>
        <w:szCs w:val="24"/>
      </w:rPr>
      <w:tab/>
    </w:r>
    <w:r w:rsidR="00F91450">
      <w:rPr>
        <w:noProof/>
        <w:szCs w:val="24"/>
      </w:rPr>
      <w:drawing>
        <wp:inline distT="0" distB="0" distL="0" distR="0" wp14:anchorId="22048A42" wp14:editId="2338C6F1">
          <wp:extent cx="1209401" cy="1009650"/>
          <wp:effectExtent l="0" t="0" r="0" b="0"/>
          <wp:docPr id="474961017" name="Bilde 1" descr="Et bilde som inneholder Font, tekst,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961017" name="Bilde 1" descr="Et bilde som inneholder Font, tekst, design&#10;&#10;Automatisk generert beskrivels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21" cy="1022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B2D72F" w14:textId="77777777" w:rsidR="001A014D" w:rsidRPr="00DB1D52" w:rsidRDefault="001A014D" w:rsidP="001A014D">
    <w:pPr>
      <w:pStyle w:val="Topptekst"/>
      <w:jc w:val="right"/>
      <w:rPr>
        <w:rFonts w:ascii="Verdana" w:hAnsi="Verdana"/>
        <w:i/>
        <w:iCs/>
        <w:sz w:val="14"/>
        <w:szCs w:val="14"/>
      </w:rPr>
    </w:pPr>
    <w:r w:rsidRPr="00DB1D52">
      <w:rPr>
        <w:rFonts w:ascii="Verdana" w:hAnsi="Verdana"/>
        <w:i/>
        <w:iCs/>
        <w:sz w:val="14"/>
        <w:szCs w:val="14"/>
      </w:rPr>
      <w:t xml:space="preserve">Omstillingsprogram </w:t>
    </w:r>
    <w:r w:rsidR="00F91450">
      <w:rPr>
        <w:rFonts w:ascii="Verdana" w:hAnsi="Verdana"/>
        <w:i/>
        <w:iCs/>
        <w:sz w:val="14"/>
        <w:szCs w:val="14"/>
      </w:rPr>
      <w:t>region</w:t>
    </w:r>
  </w:p>
  <w:p w14:paraId="78F5EF93" w14:textId="77777777" w:rsidR="004E2764" w:rsidRPr="004E2764" w:rsidRDefault="001A014D" w:rsidP="001A014D">
    <w:pPr>
      <w:pStyle w:val="Topptekst"/>
      <w:tabs>
        <w:tab w:val="left" w:pos="7030"/>
      </w:tabs>
      <w:jc w:val="right"/>
    </w:pPr>
    <w:r w:rsidRPr="00DB1D52">
      <w:rPr>
        <w:rFonts w:ascii="Verdana" w:hAnsi="Verdana"/>
        <w:i/>
        <w:iCs/>
        <w:sz w:val="14"/>
        <w:szCs w:val="14"/>
      </w:rPr>
      <w:t>Sel kommune 2021-2026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BA035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B558CE"/>
    <w:multiLevelType w:val="hybridMultilevel"/>
    <w:tmpl w:val="5D5ACC80"/>
    <w:lvl w:ilvl="0" w:tplc="1EE22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A574C"/>
    <w:multiLevelType w:val="hybridMultilevel"/>
    <w:tmpl w:val="99062A36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014C8"/>
    <w:multiLevelType w:val="hybridMultilevel"/>
    <w:tmpl w:val="12D48C8E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628308C"/>
    <w:multiLevelType w:val="hybridMultilevel"/>
    <w:tmpl w:val="F19EE6CE"/>
    <w:lvl w:ilvl="0" w:tplc="2932C446">
      <w:start w:val="1"/>
      <w:numFmt w:val="decimal"/>
      <w:pStyle w:val="Titte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676839">
    <w:abstractNumId w:val="3"/>
  </w:num>
  <w:num w:numId="2" w16cid:durableId="630676303">
    <w:abstractNumId w:val="0"/>
  </w:num>
  <w:num w:numId="3" w16cid:durableId="1554389728">
    <w:abstractNumId w:val="2"/>
  </w:num>
  <w:num w:numId="4" w16cid:durableId="434911878">
    <w:abstractNumId w:val="1"/>
  </w:num>
  <w:num w:numId="5" w16cid:durableId="18096697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8FB"/>
    <w:rsid w:val="00064E1F"/>
    <w:rsid w:val="000F59EA"/>
    <w:rsid w:val="00107821"/>
    <w:rsid w:val="00176E54"/>
    <w:rsid w:val="001A014D"/>
    <w:rsid w:val="001A4A31"/>
    <w:rsid w:val="001E70EE"/>
    <w:rsid w:val="0026705A"/>
    <w:rsid w:val="002B3825"/>
    <w:rsid w:val="002C2A26"/>
    <w:rsid w:val="002C5360"/>
    <w:rsid w:val="003C7E34"/>
    <w:rsid w:val="003F27E4"/>
    <w:rsid w:val="00403B3D"/>
    <w:rsid w:val="004318DA"/>
    <w:rsid w:val="004D72B4"/>
    <w:rsid w:val="004D773A"/>
    <w:rsid w:val="004E1E34"/>
    <w:rsid w:val="004E2764"/>
    <w:rsid w:val="0064630C"/>
    <w:rsid w:val="0066166E"/>
    <w:rsid w:val="00667973"/>
    <w:rsid w:val="00683B10"/>
    <w:rsid w:val="006F4560"/>
    <w:rsid w:val="00741483"/>
    <w:rsid w:val="00751511"/>
    <w:rsid w:val="00774CD8"/>
    <w:rsid w:val="007D17AA"/>
    <w:rsid w:val="00873154"/>
    <w:rsid w:val="009013D1"/>
    <w:rsid w:val="009218FB"/>
    <w:rsid w:val="00940E2C"/>
    <w:rsid w:val="00A02E81"/>
    <w:rsid w:val="00A404CD"/>
    <w:rsid w:val="00A4414E"/>
    <w:rsid w:val="00AC0DDD"/>
    <w:rsid w:val="00B018DD"/>
    <w:rsid w:val="00B3724F"/>
    <w:rsid w:val="00C748AA"/>
    <w:rsid w:val="00C7712B"/>
    <w:rsid w:val="00CA1992"/>
    <w:rsid w:val="00CB355B"/>
    <w:rsid w:val="00CC09D4"/>
    <w:rsid w:val="00CF4A48"/>
    <w:rsid w:val="00DA2565"/>
    <w:rsid w:val="00DC3D25"/>
    <w:rsid w:val="00DC5333"/>
    <w:rsid w:val="00E0326F"/>
    <w:rsid w:val="00E60620"/>
    <w:rsid w:val="00F66A5F"/>
    <w:rsid w:val="00F91450"/>
    <w:rsid w:val="00FC351E"/>
    <w:rsid w:val="00FC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574146"/>
  <w14:defaultImageDpi w14:val="300"/>
  <w15:docId w15:val="{B251C33D-4598-4B19-AB4C-6499E89F7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Overskrift1">
    <w:name w:val="heading 1"/>
    <w:basedOn w:val="Normal"/>
    <w:next w:val="Normal"/>
    <w:link w:val="Overskrift1Tegn"/>
    <w:autoRedefine/>
    <w:qFormat/>
    <w:rsid w:val="00683B10"/>
    <w:pPr>
      <w:keepNext/>
      <w:jc w:val="center"/>
      <w:outlineLvl w:val="0"/>
    </w:pPr>
    <w:rPr>
      <w:rFonts w:asciiTheme="minorHAnsi" w:hAnsiTheme="minorHAnsi"/>
      <w:bCs/>
      <w:sz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aliases w:val="Overskrift2"/>
    <w:basedOn w:val="Normal"/>
    <w:autoRedefine/>
    <w:qFormat/>
    <w:rsid w:val="002C2A26"/>
    <w:pPr>
      <w:numPr>
        <w:numId w:val="5"/>
      </w:numPr>
    </w:pPr>
    <w:rPr>
      <w:rFonts w:asciiTheme="minorHAnsi" w:hAnsiTheme="minorHAnsi"/>
      <w:b/>
      <w:sz w:val="28"/>
      <w:szCs w:val="28"/>
    </w:rPr>
  </w:style>
  <w:style w:type="paragraph" w:styleId="Brdtekst">
    <w:name w:val="Body Text"/>
    <w:basedOn w:val="Normal"/>
    <w:rPr>
      <w:rFonts w:ascii="Times New Roman" w:hAnsi="Times New Roman"/>
      <w:i/>
      <w:iCs/>
    </w:rPr>
  </w:style>
  <w:style w:type="paragraph" w:styleId="Topptekst">
    <w:name w:val="header"/>
    <w:basedOn w:val="Normal"/>
    <w:link w:val="TopptekstTegn"/>
    <w:uiPriority w:val="99"/>
    <w:unhideWhenUsed/>
    <w:rsid w:val="00CB355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B355B"/>
    <w:rPr>
      <w:rFonts w:ascii="Arial" w:hAnsi="Arial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CB355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B355B"/>
    <w:rPr>
      <w:rFonts w:ascii="Arial" w:hAnsi="Arial"/>
      <w:sz w:val="24"/>
    </w:rPr>
  </w:style>
  <w:style w:type="paragraph" w:styleId="Ingenmellomrom">
    <w:name w:val="No Spacing"/>
    <w:uiPriority w:val="1"/>
    <w:qFormat/>
    <w:rsid w:val="001A4A31"/>
    <w:rPr>
      <w:rFonts w:ascii="Calibri" w:hAnsi="Calibri"/>
      <w:sz w:val="22"/>
      <w:szCs w:val="22"/>
      <w:lang w:val="nn-NO" w:eastAsia="en-US"/>
    </w:rPr>
  </w:style>
  <w:style w:type="character" w:styleId="Sidetall">
    <w:name w:val="page number"/>
    <w:basedOn w:val="Standardskriftforavsnitt"/>
    <w:uiPriority w:val="99"/>
    <w:semiHidden/>
    <w:unhideWhenUsed/>
    <w:rsid w:val="006F4560"/>
  </w:style>
  <w:style w:type="character" w:customStyle="1" w:styleId="Overskrift1Tegn">
    <w:name w:val="Overskrift 1 Tegn"/>
    <w:basedOn w:val="Standardskriftforavsnitt"/>
    <w:link w:val="Overskrift1"/>
    <w:rsid w:val="001A014D"/>
    <w:rPr>
      <w:rFonts w:asciiTheme="minorHAnsi" w:hAnsiTheme="minorHAnsi"/>
      <w:bCs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17ante\Downloads\STYRK%20SEL%20dokumenter\5.4%20Sluttrap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0DA9B0687302499B64C267C36E0729" ma:contentTypeVersion="2" ma:contentTypeDescription="Opprett et nytt dokument." ma:contentTypeScope="" ma:versionID="67f24cfdc7074d906eeaeadf421662c3">
  <xsd:schema xmlns:xsd="http://www.w3.org/2001/XMLSchema" xmlns:xs="http://www.w3.org/2001/XMLSchema" xmlns:p="http://schemas.microsoft.com/office/2006/metadata/properties" xmlns:ns2="42689499-3b2c-4b08-ace2-31eff7a48f34" targetNamespace="http://schemas.microsoft.com/office/2006/metadata/properties" ma:root="true" ma:fieldsID="3b9b426b071095bf0fd6e9b7e5984519" ns2:_="">
    <xsd:import namespace="42689499-3b2c-4b08-ace2-31eff7a48f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89499-3b2c-4b08-ace2-31eff7a48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0ADF2C-CFF2-4108-B0CA-E315D35F1B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2341D1-DE0D-400B-9E30-91095A51F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89499-3b2c-4b08-ace2-31eff7a48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3D16F0-69C6-4008-A2D6-35F623B5CA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5.4 Sluttrapport</Template>
  <TotalTime>1</TotalTime>
  <Pages>1</Pages>
  <Words>95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SLUTTRAPPORT</vt:lpstr>
    </vt:vector>
  </TitlesOfParts>
  <Company>ifo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SLUTTRAPPORT</dc:title>
  <dc:creator>Teigen, Anders</dc:creator>
  <cp:lastModifiedBy>Teigen, Anders</cp:lastModifiedBy>
  <cp:revision>1</cp:revision>
  <dcterms:created xsi:type="dcterms:W3CDTF">2025-12-04T12:31:00Z</dcterms:created>
  <dcterms:modified xsi:type="dcterms:W3CDTF">2025-12-04T12:32:00Z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0x010100070DA9B0687302499B64C267C36E0729</vt:lpwstr>
  </property>
</Properties>
</file>